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15748" w:type="dxa"/>
        <w:tblInd w:w="57" w:type="dxa"/>
        <w:tblCellMar>
          <w:left w:w="70" w:type="dxa"/>
          <w:right w:w="70" w:type="dxa"/>
        </w:tblCellMar>
        <w:tblLook w:val="00A0"/>
      </w:tblPr>
      <w:tblGrid>
        <w:gridCol w:w="397"/>
        <w:gridCol w:w="712"/>
        <w:gridCol w:w="199"/>
        <w:gridCol w:w="1540"/>
        <w:gridCol w:w="303"/>
        <w:gridCol w:w="264"/>
        <w:gridCol w:w="426"/>
        <w:gridCol w:w="302"/>
        <w:gridCol w:w="879"/>
        <w:gridCol w:w="94"/>
        <w:gridCol w:w="399"/>
        <w:gridCol w:w="251"/>
        <w:gridCol w:w="365"/>
        <w:gridCol w:w="61"/>
        <w:gridCol w:w="686"/>
        <w:gridCol w:w="589"/>
        <w:gridCol w:w="156"/>
        <w:gridCol w:w="494"/>
        <w:gridCol w:w="278"/>
        <w:gridCol w:w="148"/>
        <w:gridCol w:w="598"/>
        <w:gridCol w:w="584"/>
        <w:gridCol w:w="331"/>
        <w:gridCol w:w="471"/>
        <w:gridCol w:w="425"/>
        <w:gridCol w:w="1079"/>
        <w:gridCol w:w="103"/>
        <w:gridCol w:w="752"/>
        <w:gridCol w:w="223"/>
        <w:gridCol w:w="253"/>
        <w:gridCol w:w="262"/>
        <w:gridCol w:w="163"/>
        <w:gridCol w:w="633"/>
        <w:gridCol w:w="643"/>
        <w:gridCol w:w="685"/>
      </w:tblGrid>
      <w:tr w:rsidR="00D412C9" w:rsidRPr="00216E46" w:rsidTr="00C7049A">
        <w:trPr>
          <w:gridAfter w:val="26"/>
          <w:wAfter w:w="10726" w:type="dxa"/>
          <w:trHeight w:val="375"/>
        </w:trPr>
        <w:tc>
          <w:tcPr>
            <w:tcW w:w="502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12C9" w:rsidRPr="00430808" w:rsidRDefault="00D412C9" w:rsidP="00C7049A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430808">
              <w:rPr>
                <w:b/>
                <w:bCs/>
                <w:color w:val="000000"/>
                <w:sz w:val="24"/>
                <w:szCs w:val="24"/>
                <w:lang w:eastAsia="es-AR"/>
              </w:rPr>
              <w:t>E - INFORMES DE VACANTES</w:t>
            </w:r>
          </w:p>
        </w:tc>
      </w:tr>
      <w:tr w:rsidR="00D412C9" w:rsidRPr="00216E46" w:rsidTr="00C7049A">
        <w:trPr>
          <w:trHeight w:val="300"/>
        </w:trPr>
        <w:tc>
          <w:tcPr>
            <w:tcW w:w="1005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03A0A" w:rsidRDefault="00D412C9" w:rsidP="00C7049A">
            <w:pPr>
              <w:spacing w:after="0" w:line="240" w:lineRule="auto"/>
              <w:rPr>
                <w:color w:val="000000"/>
                <w:lang w:eastAsia="es-AR"/>
              </w:rPr>
            </w:pPr>
            <w:r w:rsidRPr="00003A0A">
              <w:rPr>
                <w:color w:val="000000"/>
                <w:lang w:eastAsia="es-AR"/>
              </w:rPr>
              <w:t>CARGOS VACANTES</w:t>
            </w:r>
          </w:p>
        </w:tc>
        <w:tc>
          <w:tcPr>
            <w:tcW w:w="43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412C9" w:rsidRPr="00003A0A" w:rsidRDefault="00D412C9" w:rsidP="00C7049A">
            <w:pPr>
              <w:spacing w:after="0" w:line="240" w:lineRule="auto"/>
              <w:rPr>
                <w:color w:val="000000"/>
                <w:lang w:eastAsia="es-AR"/>
              </w:rPr>
            </w:pPr>
            <w:r w:rsidRPr="00003A0A">
              <w:rPr>
                <w:color w:val="000000"/>
                <w:lang w:eastAsia="es-AR"/>
              </w:rPr>
              <w:t>PERSONAL DESIGNADO</w:t>
            </w:r>
          </w:p>
        </w:tc>
        <w:tc>
          <w:tcPr>
            <w:tcW w:w="13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Observaciones</w:t>
            </w:r>
          </w:p>
        </w:tc>
      </w:tr>
      <w:tr w:rsidR="00D412C9" w:rsidRPr="00216E46" w:rsidTr="00C7049A">
        <w:trPr>
          <w:trHeight w:val="270"/>
        </w:trPr>
        <w:tc>
          <w:tcPr>
            <w:tcW w:w="1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AC3703" w:rsidRDefault="00D412C9" w:rsidP="00C7049A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AC3703">
              <w:rPr>
                <w:color w:val="000000"/>
                <w:sz w:val="16"/>
                <w:szCs w:val="16"/>
                <w:lang w:eastAsia="es-AR"/>
              </w:rPr>
              <w:t>Documento</w:t>
            </w:r>
          </w:p>
        </w:tc>
        <w:tc>
          <w:tcPr>
            <w:tcW w:w="20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AC3703" w:rsidRDefault="00D412C9" w:rsidP="00C7049A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AC3703">
              <w:rPr>
                <w:color w:val="000000"/>
                <w:sz w:val="16"/>
                <w:szCs w:val="16"/>
                <w:lang w:eastAsia="es-AR"/>
              </w:rPr>
              <w:t>Apellido y Nombre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2C9" w:rsidRPr="00AC3703" w:rsidRDefault="00D412C9" w:rsidP="00C7049A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AC3703">
              <w:rPr>
                <w:color w:val="000000"/>
                <w:sz w:val="16"/>
                <w:szCs w:val="16"/>
                <w:lang w:eastAsia="es-AR"/>
              </w:rPr>
              <w:t>Cargo o Asignatura</w:t>
            </w:r>
          </w:p>
        </w:tc>
        <w:tc>
          <w:tcPr>
            <w:tcW w:w="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2C9" w:rsidRPr="00AC3703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AC3703">
              <w:rPr>
                <w:color w:val="000000"/>
                <w:sz w:val="16"/>
                <w:szCs w:val="16"/>
                <w:lang w:eastAsia="es-AR"/>
              </w:rPr>
              <w:t>Cant</w:t>
            </w:r>
            <w:r w:rsidRPr="00AC3703">
              <w:rPr>
                <w:color w:val="000000"/>
                <w:sz w:val="16"/>
                <w:szCs w:val="16"/>
                <w:lang w:eastAsia="es-AR"/>
              </w:rPr>
              <w:br/>
              <w:t>Hs.</w:t>
            </w:r>
          </w:p>
        </w:tc>
        <w:tc>
          <w:tcPr>
            <w:tcW w:w="7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AC3703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AC3703">
              <w:rPr>
                <w:color w:val="000000"/>
                <w:sz w:val="16"/>
                <w:szCs w:val="16"/>
                <w:lang w:eastAsia="es-AR"/>
              </w:rPr>
              <w:t>Turno</w:t>
            </w:r>
          </w:p>
        </w:tc>
        <w:tc>
          <w:tcPr>
            <w:tcW w:w="7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AC3703" w:rsidRDefault="00D412C9" w:rsidP="00C7049A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AC3703">
              <w:rPr>
                <w:color w:val="000000"/>
                <w:sz w:val="16"/>
                <w:szCs w:val="16"/>
                <w:lang w:eastAsia="es-AR"/>
              </w:rPr>
              <w:t>Sala Grado Curso</w:t>
            </w:r>
          </w:p>
        </w:tc>
        <w:tc>
          <w:tcPr>
            <w:tcW w:w="7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2C9" w:rsidRPr="00AC3703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AC3703">
              <w:rPr>
                <w:color w:val="000000"/>
                <w:sz w:val="16"/>
                <w:szCs w:val="16"/>
                <w:lang w:eastAsia="es-AR"/>
              </w:rPr>
              <w:t>Div.</w:t>
            </w:r>
            <w:r w:rsidRPr="00AC3703">
              <w:rPr>
                <w:color w:val="000000"/>
                <w:sz w:val="16"/>
                <w:szCs w:val="16"/>
                <w:lang w:eastAsia="es-AR"/>
              </w:rPr>
              <w:br/>
              <w:t>Sec.</w:t>
            </w:r>
          </w:p>
        </w:tc>
        <w:tc>
          <w:tcPr>
            <w:tcW w:w="1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412C9" w:rsidRPr="00AC3703" w:rsidRDefault="00D412C9" w:rsidP="00C7049A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AC3703">
              <w:rPr>
                <w:color w:val="000000"/>
                <w:sz w:val="16"/>
                <w:szCs w:val="16"/>
                <w:lang w:eastAsia="es-AR"/>
              </w:rPr>
              <w:t>Causa de la vacante</w:t>
            </w:r>
          </w:p>
        </w:tc>
        <w:tc>
          <w:tcPr>
            <w:tcW w:w="1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AC3703" w:rsidRDefault="00D412C9" w:rsidP="00C7049A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AC3703">
              <w:rPr>
                <w:color w:val="000000"/>
                <w:sz w:val="16"/>
                <w:szCs w:val="16"/>
                <w:lang w:eastAsia="es-AR"/>
              </w:rPr>
              <w:t>Apellido  y Nombre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AC3703" w:rsidRDefault="00D412C9" w:rsidP="00C7049A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AC3703">
              <w:rPr>
                <w:color w:val="000000"/>
                <w:sz w:val="16"/>
                <w:szCs w:val="16"/>
                <w:lang w:eastAsia="es-AR"/>
              </w:rPr>
              <w:t>Carácter</w:t>
            </w:r>
          </w:p>
        </w:tc>
        <w:tc>
          <w:tcPr>
            <w:tcW w:w="7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2C9" w:rsidRPr="00AC3703" w:rsidRDefault="00D412C9" w:rsidP="00C7049A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AC3703">
              <w:rPr>
                <w:color w:val="000000"/>
                <w:sz w:val="16"/>
                <w:szCs w:val="16"/>
                <w:lang w:eastAsia="es-AR"/>
              </w:rPr>
              <w:t>Fecha</w:t>
            </w:r>
            <w:r w:rsidRPr="00AC3703">
              <w:rPr>
                <w:color w:val="000000"/>
                <w:sz w:val="16"/>
                <w:szCs w:val="16"/>
                <w:lang w:eastAsia="es-AR"/>
              </w:rPr>
              <w:br/>
              <w:t>Design</w:t>
            </w:r>
          </w:p>
        </w:tc>
        <w:tc>
          <w:tcPr>
            <w:tcW w:w="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2C9" w:rsidRPr="00AC3703" w:rsidRDefault="00D412C9" w:rsidP="00C7049A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AC3703">
              <w:rPr>
                <w:color w:val="000000"/>
                <w:sz w:val="16"/>
                <w:szCs w:val="16"/>
                <w:lang w:eastAsia="es-AR"/>
              </w:rPr>
              <w:t>Ap.</w:t>
            </w:r>
            <w:r w:rsidRPr="00AC3703">
              <w:rPr>
                <w:color w:val="000000"/>
                <w:sz w:val="16"/>
                <w:szCs w:val="16"/>
                <w:lang w:eastAsia="es-AR"/>
              </w:rPr>
              <w:br/>
              <w:t>Est %</w:t>
            </w:r>
          </w:p>
        </w:tc>
        <w:tc>
          <w:tcPr>
            <w:tcW w:w="13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AC3703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</w:tr>
      <w:tr w:rsidR="00D412C9" w:rsidRPr="00216E46" w:rsidTr="00C7049A">
        <w:trPr>
          <w:trHeight w:val="166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003A0A" w:rsidRDefault="00D412C9" w:rsidP="00C7049A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0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003A0A" w:rsidRDefault="00D412C9" w:rsidP="00C7049A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2C9" w:rsidRPr="008E2B94" w:rsidRDefault="00D412C9" w:rsidP="00C7049A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Código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2C9" w:rsidRPr="008E2B94" w:rsidRDefault="00D412C9" w:rsidP="00C7049A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Denominación</w:t>
            </w:r>
          </w:p>
        </w:tc>
        <w:tc>
          <w:tcPr>
            <w:tcW w:w="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003A0A" w:rsidRDefault="00D412C9" w:rsidP="00C7049A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003A0A" w:rsidRDefault="00D412C9" w:rsidP="00C7049A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003A0A" w:rsidRDefault="00D412C9" w:rsidP="00C7049A">
            <w:pPr>
              <w:spacing w:after="0" w:line="240" w:lineRule="auto"/>
              <w:rPr>
                <w:color w:val="000000"/>
                <w:sz w:val="14"/>
                <w:szCs w:val="14"/>
                <w:lang w:eastAsia="es-AR"/>
              </w:rPr>
            </w:pPr>
          </w:p>
        </w:tc>
        <w:tc>
          <w:tcPr>
            <w:tcW w:w="7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003A0A" w:rsidRDefault="00D412C9" w:rsidP="00C7049A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412C9" w:rsidRPr="008E2B94" w:rsidRDefault="00D412C9" w:rsidP="00C7049A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Fecha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2C9" w:rsidRPr="008E2B94" w:rsidRDefault="00D412C9" w:rsidP="00C7049A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Motivo</w:t>
            </w:r>
          </w:p>
        </w:tc>
        <w:tc>
          <w:tcPr>
            <w:tcW w:w="197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003A0A" w:rsidRDefault="00D412C9" w:rsidP="00C7049A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003A0A" w:rsidRDefault="00D412C9" w:rsidP="00C7049A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3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003A0A" w:rsidRDefault="00D412C9" w:rsidP="00C7049A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003A0A" w:rsidRDefault="00D412C9" w:rsidP="00C7049A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003A0A" w:rsidRDefault="00D412C9" w:rsidP="00C7049A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</w:tr>
      <w:tr w:rsidR="00D412C9" w:rsidRPr="00216E46" w:rsidTr="00C7049A">
        <w:trPr>
          <w:trHeight w:hRule="exact" w:val="170"/>
        </w:trPr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tabs>
                <w:tab w:val="left" w:pos="-199"/>
                <w:tab w:val="left" w:pos="-57"/>
                <w:tab w:val="left" w:pos="652"/>
              </w:tabs>
              <w:spacing w:after="0" w:line="240" w:lineRule="auto"/>
              <w:ind w:left="-57" w:right="135" w:firstLine="57"/>
              <w:rPr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8"/>
                <w:szCs w:val="18"/>
                <w:lang w:eastAsia="es-AR"/>
              </w:rPr>
            </w:pPr>
            <w:r w:rsidRPr="00216E46">
              <w:rPr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8"/>
                <w:szCs w:val="18"/>
                <w:lang w:eastAsia="es-AR"/>
              </w:rPr>
            </w:pPr>
            <w:r w:rsidRPr="00216E46">
              <w:rPr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8"/>
                <w:szCs w:val="18"/>
                <w:lang w:eastAsia="es-AR"/>
              </w:rPr>
            </w:pPr>
            <w:r w:rsidRPr="00216E46">
              <w:rPr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8"/>
                <w:szCs w:val="18"/>
                <w:lang w:eastAsia="es-AR"/>
              </w:rPr>
            </w:pPr>
            <w:r w:rsidRPr="00216E46">
              <w:rPr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8"/>
                <w:szCs w:val="18"/>
                <w:lang w:eastAsia="es-AR"/>
              </w:rPr>
            </w:pPr>
            <w:r w:rsidRPr="00216E46">
              <w:rPr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8"/>
                <w:szCs w:val="18"/>
                <w:lang w:eastAsia="es-AR"/>
              </w:rPr>
            </w:pPr>
            <w:r w:rsidRPr="00216E46">
              <w:rPr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8"/>
                <w:szCs w:val="18"/>
                <w:lang w:eastAsia="es-AR"/>
              </w:rPr>
            </w:pPr>
            <w:r w:rsidRPr="00216E46">
              <w:rPr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8"/>
                <w:szCs w:val="18"/>
                <w:lang w:eastAsia="es-AR"/>
              </w:rPr>
            </w:pPr>
            <w:r w:rsidRPr="00216E46">
              <w:rPr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8"/>
                <w:szCs w:val="18"/>
                <w:lang w:eastAsia="es-AR"/>
              </w:rPr>
            </w:pPr>
            <w:r w:rsidRPr="00216E46">
              <w:rPr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8"/>
                <w:szCs w:val="18"/>
                <w:lang w:eastAsia="es-AR"/>
              </w:rPr>
            </w:pPr>
            <w:r w:rsidRPr="00216E46">
              <w:rPr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8"/>
                <w:szCs w:val="18"/>
                <w:lang w:eastAsia="es-AR"/>
              </w:rPr>
            </w:pPr>
            <w:r w:rsidRPr="00216E46">
              <w:rPr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8"/>
                <w:szCs w:val="18"/>
                <w:lang w:eastAsia="es-AR"/>
              </w:rPr>
            </w:pPr>
            <w:r w:rsidRPr="00216E46">
              <w:rPr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8"/>
                <w:szCs w:val="18"/>
                <w:lang w:eastAsia="es-AR"/>
              </w:rPr>
            </w:pPr>
            <w:r w:rsidRPr="00216E46">
              <w:rPr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8"/>
                <w:szCs w:val="18"/>
                <w:lang w:eastAsia="es-AR"/>
              </w:rPr>
            </w:pPr>
            <w:r w:rsidRPr="00216E46">
              <w:rPr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D412C9" w:rsidRPr="00216E46" w:rsidTr="00C7049A">
        <w:trPr>
          <w:trHeight w:hRule="exact" w:val="170"/>
        </w:trPr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D412C9" w:rsidRPr="00216E46" w:rsidTr="00C7049A">
        <w:trPr>
          <w:trHeight w:hRule="exact" w:val="170"/>
        </w:trPr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D412C9" w:rsidRPr="00216E46" w:rsidTr="00C7049A">
        <w:trPr>
          <w:trHeight w:hRule="exact" w:val="170"/>
        </w:trPr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D412C9" w:rsidRPr="00216E46" w:rsidTr="00C7049A">
        <w:trPr>
          <w:trHeight w:hRule="exact" w:val="170"/>
        </w:trPr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D412C9" w:rsidRPr="00216E46" w:rsidTr="00C7049A">
        <w:trPr>
          <w:trHeight w:hRule="exact" w:val="170"/>
        </w:trPr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D412C9" w:rsidRPr="00216E46" w:rsidTr="00C7049A">
        <w:trPr>
          <w:trHeight w:hRule="exact" w:val="170"/>
        </w:trPr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D412C9" w:rsidRPr="00216E46" w:rsidTr="00C7049A">
        <w:trPr>
          <w:trHeight w:hRule="exact" w:val="170"/>
        </w:trPr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216E46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D412C9" w:rsidRPr="00216E46" w:rsidTr="00C7049A">
        <w:trPr>
          <w:trHeight w:val="375"/>
        </w:trPr>
        <w:tc>
          <w:tcPr>
            <w:tcW w:w="15748" w:type="dxa"/>
            <w:gridSpan w:val="3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12C9" w:rsidRPr="00430808" w:rsidRDefault="00D412C9" w:rsidP="00C7049A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430808">
              <w:rPr>
                <w:b/>
                <w:bCs/>
                <w:color w:val="000000"/>
                <w:sz w:val="24"/>
                <w:szCs w:val="24"/>
                <w:lang w:eastAsia="es-AR"/>
              </w:rPr>
              <w:t>F - SITUACIONES ESPECIALES ( Aclare origen o destino y nombre del Establecimiento según corresponda)</w:t>
            </w:r>
          </w:p>
        </w:tc>
      </w:tr>
      <w:tr w:rsidR="00D412C9" w:rsidRPr="00216E46" w:rsidTr="00C7049A">
        <w:trPr>
          <w:trHeight w:hRule="exact" w:val="227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bottom"/>
          </w:tcPr>
          <w:p w:rsidR="00D412C9" w:rsidRPr="001445B0" w:rsidRDefault="00D412C9" w:rsidP="00C7049A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es-AR"/>
              </w:rPr>
            </w:pPr>
            <w:r w:rsidRPr="001445B0">
              <w:rPr>
                <w:color w:val="000000"/>
                <w:sz w:val="15"/>
                <w:szCs w:val="15"/>
                <w:lang w:eastAsia="es-AR"/>
              </w:rPr>
              <w:t>Orden</w:t>
            </w:r>
          </w:p>
        </w:tc>
        <w:tc>
          <w:tcPr>
            <w:tcW w:w="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1445B0" w:rsidRDefault="00D412C9" w:rsidP="00C7049A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es-AR"/>
              </w:rPr>
            </w:pPr>
            <w:r w:rsidRPr="001445B0">
              <w:rPr>
                <w:color w:val="000000"/>
                <w:sz w:val="15"/>
                <w:szCs w:val="15"/>
                <w:lang w:eastAsia="es-AR"/>
              </w:rPr>
              <w:t>Documento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12C9" w:rsidRPr="001445B0" w:rsidRDefault="00D412C9" w:rsidP="00C7049A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es-AR"/>
              </w:rPr>
            </w:pPr>
            <w:r w:rsidRPr="001445B0">
              <w:rPr>
                <w:color w:val="000000"/>
                <w:sz w:val="15"/>
                <w:szCs w:val="15"/>
                <w:lang w:eastAsia="es-AR"/>
              </w:rPr>
              <w:t>Apellido y Nombre</w:t>
            </w:r>
          </w:p>
        </w:tc>
        <w:tc>
          <w:tcPr>
            <w:tcW w:w="29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412C9" w:rsidRPr="001445B0" w:rsidRDefault="00D412C9" w:rsidP="00C7049A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es-AR"/>
              </w:rPr>
            </w:pPr>
            <w:r w:rsidRPr="001445B0">
              <w:rPr>
                <w:color w:val="000000"/>
                <w:sz w:val="15"/>
                <w:szCs w:val="15"/>
                <w:lang w:eastAsia="es-AR"/>
              </w:rPr>
              <w:t>Tareas Pasivas</w:t>
            </w:r>
          </w:p>
        </w:tc>
        <w:tc>
          <w:tcPr>
            <w:tcW w:w="23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412C9" w:rsidRPr="001445B0" w:rsidRDefault="00D412C9" w:rsidP="00C7049A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es-AR"/>
              </w:rPr>
            </w:pPr>
            <w:r w:rsidRPr="001445B0">
              <w:rPr>
                <w:color w:val="000000"/>
                <w:sz w:val="15"/>
                <w:szCs w:val="15"/>
                <w:lang w:eastAsia="es-AR"/>
              </w:rPr>
              <w:t>Traslado  Interj. Provisorio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2C9" w:rsidRPr="001445B0" w:rsidRDefault="00D412C9" w:rsidP="00C7049A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es-AR"/>
              </w:rPr>
            </w:pPr>
            <w:r w:rsidRPr="001445B0">
              <w:rPr>
                <w:color w:val="000000"/>
                <w:sz w:val="15"/>
                <w:szCs w:val="15"/>
                <w:lang w:eastAsia="es-AR"/>
              </w:rPr>
              <w:t>Dcto. 671/90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2C9" w:rsidRPr="001445B0" w:rsidRDefault="00D412C9" w:rsidP="00C7049A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es-AR"/>
              </w:rPr>
            </w:pPr>
            <w:r w:rsidRPr="001445B0">
              <w:rPr>
                <w:color w:val="000000"/>
                <w:sz w:val="15"/>
                <w:szCs w:val="15"/>
                <w:lang w:eastAsia="es-AR"/>
              </w:rPr>
              <w:t>Comision</w:t>
            </w:r>
          </w:p>
        </w:tc>
        <w:tc>
          <w:tcPr>
            <w:tcW w:w="28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2C9" w:rsidRPr="001445B0" w:rsidRDefault="00D412C9" w:rsidP="00C7049A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es-AR"/>
              </w:rPr>
            </w:pPr>
            <w:r w:rsidRPr="001445B0">
              <w:rPr>
                <w:color w:val="000000"/>
                <w:sz w:val="15"/>
                <w:szCs w:val="15"/>
                <w:lang w:eastAsia="es-AR"/>
              </w:rPr>
              <w:t>Tareas Livianas</w:t>
            </w:r>
          </w:p>
        </w:tc>
      </w:tr>
      <w:tr w:rsidR="00D412C9" w:rsidRPr="00216E46" w:rsidTr="00C7049A">
        <w:trPr>
          <w:trHeight w:val="225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12C9" w:rsidRPr="001445B0" w:rsidRDefault="00D412C9" w:rsidP="00C7049A">
            <w:pPr>
              <w:spacing w:after="0" w:line="240" w:lineRule="auto"/>
              <w:rPr>
                <w:color w:val="000000"/>
                <w:sz w:val="15"/>
                <w:szCs w:val="15"/>
                <w:lang w:eastAsia="es-AR"/>
              </w:rPr>
            </w:pPr>
          </w:p>
        </w:tc>
        <w:tc>
          <w:tcPr>
            <w:tcW w:w="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1445B0" w:rsidRDefault="00D412C9" w:rsidP="00C7049A">
            <w:pPr>
              <w:spacing w:after="0" w:line="240" w:lineRule="auto"/>
              <w:rPr>
                <w:color w:val="000000"/>
                <w:sz w:val="15"/>
                <w:szCs w:val="15"/>
                <w:lang w:eastAsia="es-AR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12C9" w:rsidRPr="001445B0" w:rsidRDefault="00D412C9" w:rsidP="00C7049A">
            <w:pPr>
              <w:spacing w:after="0" w:line="240" w:lineRule="auto"/>
              <w:rPr>
                <w:color w:val="000000"/>
                <w:sz w:val="15"/>
                <w:szCs w:val="15"/>
                <w:lang w:eastAsia="es-A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2C9" w:rsidRPr="001445B0" w:rsidRDefault="00D412C9" w:rsidP="00C7049A">
            <w:pPr>
              <w:spacing w:after="0" w:line="240" w:lineRule="auto"/>
              <w:rPr>
                <w:color w:val="000000"/>
                <w:sz w:val="15"/>
                <w:szCs w:val="15"/>
                <w:lang w:eastAsia="es-AR"/>
              </w:rPr>
            </w:pPr>
            <w:r w:rsidRPr="001445B0">
              <w:rPr>
                <w:color w:val="000000"/>
                <w:sz w:val="15"/>
                <w:szCs w:val="15"/>
                <w:lang w:eastAsia="es-AR"/>
              </w:rPr>
              <w:t>P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2C9" w:rsidRPr="001445B0" w:rsidRDefault="00D412C9" w:rsidP="00C7049A">
            <w:pPr>
              <w:spacing w:after="0" w:line="240" w:lineRule="auto"/>
              <w:rPr>
                <w:color w:val="000000"/>
                <w:sz w:val="15"/>
                <w:szCs w:val="15"/>
                <w:lang w:eastAsia="es-AR"/>
              </w:rPr>
            </w:pPr>
            <w:r w:rsidRPr="001445B0">
              <w:rPr>
                <w:color w:val="000000"/>
                <w:sz w:val="15"/>
                <w:szCs w:val="15"/>
                <w:lang w:eastAsia="es-AR"/>
              </w:rPr>
              <w:t>T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2C9" w:rsidRPr="001445B0" w:rsidRDefault="00D412C9" w:rsidP="00C7049A">
            <w:pPr>
              <w:spacing w:after="0" w:line="240" w:lineRule="auto"/>
              <w:rPr>
                <w:color w:val="000000"/>
                <w:sz w:val="15"/>
                <w:szCs w:val="15"/>
                <w:lang w:eastAsia="es-AR"/>
              </w:rPr>
            </w:pPr>
            <w:r w:rsidRPr="001445B0">
              <w:rPr>
                <w:color w:val="000000"/>
                <w:sz w:val="15"/>
                <w:szCs w:val="15"/>
                <w:lang w:eastAsia="es-AR"/>
              </w:rPr>
              <w:t>o/d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2C9" w:rsidRPr="001445B0" w:rsidRDefault="00D412C9" w:rsidP="00C7049A">
            <w:pPr>
              <w:spacing w:after="0" w:line="240" w:lineRule="auto"/>
              <w:rPr>
                <w:color w:val="000000"/>
                <w:sz w:val="15"/>
                <w:szCs w:val="15"/>
                <w:lang w:eastAsia="es-AR"/>
              </w:rPr>
            </w:pPr>
            <w:r w:rsidRPr="001445B0">
              <w:rPr>
                <w:color w:val="000000"/>
                <w:sz w:val="15"/>
                <w:szCs w:val="15"/>
                <w:lang w:eastAsia="es-AR"/>
              </w:rPr>
              <w:t>Establecimiento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2C9" w:rsidRPr="001445B0" w:rsidRDefault="00D412C9" w:rsidP="00C7049A">
            <w:pPr>
              <w:spacing w:after="0" w:line="240" w:lineRule="auto"/>
              <w:rPr>
                <w:color w:val="000000"/>
                <w:sz w:val="15"/>
                <w:szCs w:val="15"/>
                <w:lang w:eastAsia="es-AR"/>
              </w:rPr>
            </w:pPr>
            <w:r>
              <w:rPr>
                <w:color w:val="000000"/>
                <w:sz w:val="15"/>
                <w:szCs w:val="15"/>
                <w:lang w:eastAsia="es-AR"/>
              </w:rPr>
              <w:t>Inst.</w:t>
            </w:r>
            <w:r w:rsidRPr="001445B0">
              <w:rPr>
                <w:color w:val="000000"/>
                <w:sz w:val="15"/>
                <w:szCs w:val="15"/>
                <w:lang w:eastAsia="es-AR"/>
              </w:rPr>
              <w:t>Leg.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2C9" w:rsidRPr="001445B0" w:rsidRDefault="00D412C9" w:rsidP="00C7049A">
            <w:pPr>
              <w:spacing w:after="0" w:line="240" w:lineRule="auto"/>
              <w:rPr>
                <w:color w:val="000000"/>
                <w:sz w:val="15"/>
                <w:szCs w:val="15"/>
                <w:lang w:eastAsia="es-AR"/>
              </w:rPr>
            </w:pPr>
            <w:r w:rsidRPr="001445B0">
              <w:rPr>
                <w:color w:val="000000"/>
                <w:sz w:val="15"/>
                <w:szCs w:val="15"/>
                <w:lang w:eastAsia="es-AR"/>
              </w:rPr>
              <w:t>o/d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2C9" w:rsidRPr="001445B0" w:rsidRDefault="00D412C9" w:rsidP="00C7049A">
            <w:pPr>
              <w:spacing w:after="0" w:line="240" w:lineRule="auto"/>
              <w:rPr>
                <w:color w:val="000000"/>
                <w:sz w:val="15"/>
                <w:szCs w:val="15"/>
                <w:lang w:eastAsia="es-AR"/>
              </w:rPr>
            </w:pPr>
            <w:r w:rsidRPr="001445B0">
              <w:rPr>
                <w:color w:val="000000"/>
                <w:sz w:val="15"/>
                <w:szCs w:val="15"/>
                <w:lang w:eastAsia="es-AR"/>
              </w:rPr>
              <w:t>Establecimiento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2C9" w:rsidRPr="001445B0" w:rsidRDefault="00D412C9" w:rsidP="00C7049A">
            <w:pPr>
              <w:spacing w:after="0" w:line="240" w:lineRule="auto"/>
              <w:rPr>
                <w:color w:val="000000"/>
                <w:sz w:val="15"/>
                <w:szCs w:val="15"/>
                <w:lang w:eastAsia="es-AR"/>
              </w:rPr>
            </w:pPr>
            <w:r w:rsidRPr="001445B0">
              <w:rPr>
                <w:color w:val="000000"/>
                <w:sz w:val="15"/>
                <w:szCs w:val="15"/>
                <w:lang w:eastAsia="es-AR"/>
              </w:rPr>
              <w:t>Inst.Leg.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2C9" w:rsidRPr="001445B0" w:rsidRDefault="00D412C9" w:rsidP="00C7049A">
            <w:pPr>
              <w:spacing w:after="0" w:line="240" w:lineRule="auto"/>
              <w:rPr>
                <w:color w:val="000000"/>
                <w:sz w:val="15"/>
                <w:szCs w:val="15"/>
                <w:lang w:eastAsia="es-AR"/>
              </w:rPr>
            </w:pPr>
            <w:r w:rsidRPr="001445B0">
              <w:rPr>
                <w:color w:val="000000"/>
                <w:sz w:val="15"/>
                <w:szCs w:val="15"/>
                <w:lang w:eastAsia="es-AR"/>
              </w:rPr>
              <w:t>o/d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2C9" w:rsidRPr="001445B0" w:rsidRDefault="00D412C9" w:rsidP="00C7049A">
            <w:pPr>
              <w:spacing w:after="0" w:line="240" w:lineRule="auto"/>
              <w:rPr>
                <w:color w:val="000000"/>
                <w:sz w:val="15"/>
                <w:szCs w:val="15"/>
                <w:lang w:eastAsia="es-AR"/>
              </w:rPr>
            </w:pPr>
            <w:r w:rsidRPr="001445B0">
              <w:rPr>
                <w:color w:val="000000"/>
                <w:sz w:val="15"/>
                <w:szCs w:val="15"/>
                <w:lang w:eastAsia="es-AR"/>
              </w:rPr>
              <w:t>Establecimiento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2C9" w:rsidRPr="001445B0" w:rsidRDefault="00D412C9" w:rsidP="00C7049A">
            <w:pPr>
              <w:spacing w:after="0" w:line="240" w:lineRule="auto"/>
              <w:ind w:left="-949" w:firstLine="949"/>
              <w:rPr>
                <w:color w:val="000000"/>
                <w:sz w:val="15"/>
                <w:szCs w:val="15"/>
                <w:lang w:eastAsia="es-AR"/>
              </w:rPr>
            </w:pPr>
            <w:r w:rsidRPr="001445B0">
              <w:rPr>
                <w:color w:val="000000"/>
                <w:sz w:val="15"/>
                <w:szCs w:val="15"/>
                <w:lang w:eastAsia="es-AR"/>
              </w:rPr>
              <w:t>Inst. Leg.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2C9" w:rsidRPr="001445B0" w:rsidRDefault="00D412C9" w:rsidP="00C7049A">
            <w:pPr>
              <w:spacing w:after="0" w:line="240" w:lineRule="auto"/>
              <w:rPr>
                <w:color w:val="000000"/>
                <w:sz w:val="15"/>
                <w:szCs w:val="15"/>
                <w:lang w:eastAsia="es-AR"/>
              </w:rPr>
            </w:pPr>
            <w:r w:rsidRPr="001445B0">
              <w:rPr>
                <w:color w:val="000000"/>
                <w:sz w:val="15"/>
                <w:szCs w:val="15"/>
                <w:lang w:eastAsia="es-AR"/>
              </w:rPr>
              <w:t>o/d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2C9" w:rsidRPr="001445B0" w:rsidRDefault="00D412C9" w:rsidP="00C7049A">
            <w:pPr>
              <w:spacing w:after="0" w:line="240" w:lineRule="auto"/>
              <w:rPr>
                <w:color w:val="000000"/>
                <w:sz w:val="15"/>
                <w:szCs w:val="15"/>
                <w:lang w:eastAsia="es-AR"/>
              </w:rPr>
            </w:pPr>
            <w:r w:rsidRPr="001445B0">
              <w:rPr>
                <w:color w:val="000000"/>
                <w:sz w:val="15"/>
                <w:szCs w:val="15"/>
                <w:lang w:eastAsia="es-AR"/>
              </w:rPr>
              <w:t>Establecimiento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2C9" w:rsidRPr="001445B0" w:rsidRDefault="00D412C9" w:rsidP="00C7049A">
            <w:pPr>
              <w:spacing w:after="0" w:line="240" w:lineRule="auto"/>
              <w:rPr>
                <w:color w:val="000000"/>
                <w:sz w:val="15"/>
                <w:szCs w:val="15"/>
                <w:lang w:eastAsia="es-AR"/>
              </w:rPr>
            </w:pPr>
            <w:r w:rsidRPr="001445B0">
              <w:rPr>
                <w:color w:val="000000"/>
                <w:sz w:val="15"/>
                <w:szCs w:val="15"/>
                <w:lang w:eastAsia="es-AR"/>
              </w:rPr>
              <w:t>Inst. Leg.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2C9" w:rsidRPr="001445B0" w:rsidRDefault="00D412C9" w:rsidP="00C7049A">
            <w:pPr>
              <w:spacing w:after="0" w:line="240" w:lineRule="auto"/>
              <w:rPr>
                <w:color w:val="000000"/>
                <w:sz w:val="15"/>
                <w:szCs w:val="15"/>
                <w:lang w:eastAsia="es-AR"/>
              </w:rPr>
            </w:pPr>
            <w:r w:rsidRPr="001445B0">
              <w:rPr>
                <w:color w:val="000000"/>
                <w:sz w:val="15"/>
                <w:szCs w:val="15"/>
                <w:lang w:eastAsia="es-AR"/>
              </w:rPr>
              <w:t>P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2C9" w:rsidRPr="001445B0" w:rsidRDefault="00D412C9" w:rsidP="00C7049A">
            <w:pPr>
              <w:spacing w:after="0" w:line="240" w:lineRule="auto"/>
              <w:rPr>
                <w:color w:val="000000"/>
                <w:sz w:val="15"/>
                <w:szCs w:val="15"/>
                <w:lang w:eastAsia="es-AR"/>
              </w:rPr>
            </w:pPr>
            <w:r w:rsidRPr="001445B0">
              <w:rPr>
                <w:color w:val="000000"/>
                <w:sz w:val="15"/>
                <w:szCs w:val="15"/>
                <w:lang w:eastAsia="es-AR"/>
              </w:rPr>
              <w:t>T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2C9" w:rsidRPr="001445B0" w:rsidRDefault="00D412C9" w:rsidP="00C7049A">
            <w:pPr>
              <w:spacing w:after="0" w:line="240" w:lineRule="auto"/>
              <w:rPr>
                <w:color w:val="000000"/>
                <w:sz w:val="15"/>
                <w:szCs w:val="15"/>
                <w:lang w:eastAsia="es-AR"/>
              </w:rPr>
            </w:pPr>
            <w:r w:rsidRPr="001445B0">
              <w:rPr>
                <w:color w:val="000000"/>
                <w:sz w:val="15"/>
                <w:szCs w:val="15"/>
                <w:lang w:eastAsia="es-AR"/>
              </w:rPr>
              <w:t>o/d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2C9" w:rsidRPr="001445B0" w:rsidRDefault="00D412C9" w:rsidP="00C7049A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es-AR"/>
              </w:rPr>
            </w:pPr>
            <w:r w:rsidRPr="001445B0">
              <w:rPr>
                <w:color w:val="000000"/>
                <w:sz w:val="15"/>
                <w:szCs w:val="15"/>
                <w:lang w:eastAsia="es-AR"/>
              </w:rPr>
              <w:t>Establecimiento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2C9" w:rsidRPr="001445B0" w:rsidRDefault="00D412C9" w:rsidP="00C7049A">
            <w:pPr>
              <w:spacing w:after="0" w:line="240" w:lineRule="auto"/>
              <w:rPr>
                <w:color w:val="000000"/>
                <w:sz w:val="15"/>
                <w:szCs w:val="15"/>
                <w:lang w:eastAsia="es-AR"/>
              </w:rPr>
            </w:pPr>
            <w:r w:rsidRPr="001445B0">
              <w:rPr>
                <w:color w:val="000000"/>
                <w:sz w:val="15"/>
                <w:szCs w:val="15"/>
                <w:lang w:eastAsia="es-AR"/>
              </w:rPr>
              <w:t>Inst. Leg.</w:t>
            </w:r>
          </w:p>
        </w:tc>
      </w:tr>
      <w:tr w:rsidR="00D412C9" w:rsidRPr="00216E46" w:rsidTr="00C7049A">
        <w:trPr>
          <w:trHeight w:hRule="exact" w:val="17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D412C9" w:rsidRPr="00216E46" w:rsidTr="00C7049A">
        <w:trPr>
          <w:trHeight w:hRule="exact" w:val="17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D412C9" w:rsidRPr="00216E46" w:rsidTr="00C7049A">
        <w:trPr>
          <w:trHeight w:hRule="exact" w:val="17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D412C9" w:rsidRPr="00216E46" w:rsidTr="00C7049A">
        <w:trPr>
          <w:trHeight w:hRule="exact" w:val="17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D412C9" w:rsidRPr="00216E46" w:rsidTr="00C7049A">
        <w:trPr>
          <w:trHeight w:hRule="exact" w:val="17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D412C9" w:rsidRPr="00216E46" w:rsidTr="00C7049A">
        <w:trPr>
          <w:trHeight w:hRule="exact" w:val="17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D412C9" w:rsidRPr="00216E46" w:rsidTr="00C7049A">
        <w:trPr>
          <w:trHeight w:hRule="exact" w:val="17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D412C9" w:rsidRPr="00216E46" w:rsidTr="00C7049A">
        <w:trPr>
          <w:trHeight w:hRule="exact" w:val="17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E2B94" w:rsidRDefault="00D412C9" w:rsidP="00C7049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</w:tbl>
    <w:p w:rsidR="00D412C9" w:rsidRDefault="00D412C9" w:rsidP="00430808">
      <w:pPr>
        <w:spacing w:after="0" w:line="240" w:lineRule="auto"/>
      </w:pPr>
      <w:r>
        <w:br w:type="textWrapping" w:clear="all"/>
      </w:r>
    </w:p>
    <w:tbl>
      <w:tblPr>
        <w:tblW w:w="15738" w:type="dxa"/>
        <w:tblInd w:w="67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79"/>
        <w:gridCol w:w="279"/>
        <w:gridCol w:w="721"/>
        <w:gridCol w:w="1523"/>
        <w:gridCol w:w="1276"/>
        <w:gridCol w:w="991"/>
        <w:gridCol w:w="461"/>
        <w:gridCol w:w="567"/>
        <w:gridCol w:w="694"/>
        <w:gridCol w:w="16"/>
        <w:gridCol w:w="1239"/>
        <w:gridCol w:w="305"/>
        <w:gridCol w:w="283"/>
        <w:gridCol w:w="298"/>
        <w:gridCol w:w="390"/>
        <w:gridCol w:w="177"/>
        <w:gridCol w:w="553"/>
        <w:gridCol w:w="56"/>
        <w:gridCol w:w="64"/>
        <w:gridCol w:w="163"/>
        <w:gridCol w:w="160"/>
        <w:gridCol w:w="180"/>
        <w:gridCol w:w="241"/>
        <w:gridCol w:w="816"/>
        <w:gridCol w:w="162"/>
        <w:gridCol w:w="288"/>
        <w:gridCol w:w="117"/>
        <w:gridCol w:w="567"/>
        <w:gridCol w:w="453"/>
        <w:gridCol w:w="426"/>
        <w:gridCol w:w="1238"/>
        <w:gridCol w:w="755"/>
      </w:tblGrid>
      <w:tr w:rsidR="00D412C9" w:rsidRPr="00216E46" w:rsidTr="001445B0">
        <w:trPr>
          <w:trHeight w:val="330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D412C9" w:rsidRPr="00430808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Orden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412C9" w:rsidRPr="00430808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Documento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12C9" w:rsidRPr="00430808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Apellido y Nombre</w:t>
            </w:r>
          </w:p>
        </w:tc>
        <w:tc>
          <w:tcPr>
            <w:tcW w:w="4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2C9" w:rsidRPr="00430808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Ramos especiales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2C9" w:rsidRPr="00430808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Licencia por mayor jerarquía</w:t>
            </w:r>
          </w:p>
        </w:tc>
        <w:tc>
          <w:tcPr>
            <w:tcW w:w="2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2C9" w:rsidRPr="00430808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Disponibilidad</w:t>
            </w:r>
          </w:p>
        </w:tc>
        <w:tc>
          <w:tcPr>
            <w:tcW w:w="40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2C9" w:rsidRPr="00430808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Otros</w:t>
            </w:r>
          </w:p>
        </w:tc>
      </w:tr>
      <w:tr w:rsidR="00D412C9" w:rsidRPr="00216E46" w:rsidTr="001445B0">
        <w:trPr>
          <w:trHeight w:val="300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0D639B" w:rsidRDefault="00D412C9" w:rsidP="0097670E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12C9" w:rsidRPr="000D639B" w:rsidRDefault="00D412C9" w:rsidP="0097670E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12C9" w:rsidRPr="000D639B" w:rsidRDefault="00D412C9" w:rsidP="0097670E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430808" w:rsidRDefault="00D412C9" w:rsidP="001445B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Especialidad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430808" w:rsidRDefault="00D412C9" w:rsidP="001445B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Sit. Horaria *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430808" w:rsidRDefault="00D412C9" w:rsidP="001445B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o/d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430808" w:rsidRDefault="00D412C9" w:rsidP="001445B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Establecimiento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430808" w:rsidRDefault="00D412C9" w:rsidP="001445B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Destino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430808" w:rsidRDefault="00D412C9" w:rsidP="001445B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Inst.Leg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430808" w:rsidRDefault="00D412C9" w:rsidP="001445B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Hs.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430808" w:rsidRDefault="00D412C9" w:rsidP="001445B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Cargo</w:t>
            </w:r>
          </w:p>
        </w:tc>
        <w:tc>
          <w:tcPr>
            <w:tcW w:w="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430808" w:rsidRDefault="00D412C9" w:rsidP="001445B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Inst. Leg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430808" w:rsidRDefault="00D412C9" w:rsidP="001445B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Causa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430808" w:rsidRDefault="00D412C9" w:rsidP="001445B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Old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430808" w:rsidRDefault="00D412C9" w:rsidP="001445B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Establecimiento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2C9" w:rsidRPr="00430808" w:rsidRDefault="00D412C9" w:rsidP="0097670E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Inst. Leg.</w:t>
            </w:r>
          </w:p>
        </w:tc>
      </w:tr>
      <w:tr w:rsidR="00D412C9" w:rsidRPr="00216E46" w:rsidTr="001445B0">
        <w:trPr>
          <w:trHeight w:hRule="exact" w:val="17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D412C9" w:rsidRPr="00216E46" w:rsidTr="001445B0">
        <w:trPr>
          <w:trHeight w:hRule="exact" w:val="17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D412C9" w:rsidRPr="00216E46" w:rsidTr="001445B0">
        <w:trPr>
          <w:trHeight w:hRule="exact" w:val="17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D412C9" w:rsidRPr="00216E46" w:rsidTr="001445B0">
        <w:trPr>
          <w:trHeight w:hRule="exact" w:val="17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D412C9" w:rsidRPr="00216E46" w:rsidTr="001445B0">
        <w:trPr>
          <w:trHeight w:hRule="exact" w:val="17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0D639B" w:rsidRDefault="00D412C9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D412C9" w:rsidRPr="00216E46" w:rsidTr="001445B0">
        <w:trPr>
          <w:trHeight w:hRule="exact" w:val="17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7670E" w:rsidRDefault="00D412C9" w:rsidP="0097670E">
            <w:pPr>
              <w:spacing w:after="0" w:line="240" w:lineRule="auto"/>
              <w:jc w:val="center"/>
              <w:rPr>
                <w:color w:val="000000"/>
                <w:lang w:eastAsia="es-AR"/>
              </w:rPr>
            </w:pPr>
            <w:r w:rsidRPr="0097670E">
              <w:rPr>
                <w:color w:val="000000"/>
                <w:lang w:eastAsia="es-A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7670E" w:rsidRDefault="00D412C9" w:rsidP="0097670E">
            <w:pPr>
              <w:spacing w:after="0" w:line="240" w:lineRule="auto"/>
              <w:jc w:val="center"/>
              <w:rPr>
                <w:color w:val="000000"/>
                <w:lang w:eastAsia="es-AR"/>
              </w:rPr>
            </w:pPr>
            <w:r w:rsidRPr="0097670E">
              <w:rPr>
                <w:color w:val="000000"/>
                <w:lang w:eastAsia="es-AR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12C9" w:rsidRPr="0097670E" w:rsidRDefault="00D412C9" w:rsidP="0097670E">
            <w:pPr>
              <w:spacing w:after="0" w:line="240" w:lineRule="auto"/>
              <w:jc w:val="center"/>
              <w:rPr>
                <w:color w:val="000000"/>
                <w:lang w:eastAsia="es-AR"/>
              </w:rPr>
            </w:pPr>
            <w:r w:rsidRPr="0097670E">
              <w:rPr>
                <w:color w:val="000000"/>
                <w:lang w:eastAsia="es-A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7670E" w:rsidRDefault="00D412C9" w:rsidP="0097670E">
            <w:pPr>
              <w:spacing w:after="0" w:line="240" w:lineRule="auto"/>
              <w:jc w:val="center"/>
              <w:rPr>
                <w:color w:val="000000"/>
                <w:lang w:eastAsia="es-AR"/>
              </w:rPr>
            </w:pPr>
            <w:r w:rsidRPr="0097670E">
              <w:rPr>
                <w:color w:val="000000"/>
                <w:lang w:eastAsia="es-A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7670E" w:rsidRDefault="00D412C9" w:rsidP="0097670E">
            <w:pPr>
              <w:spacing w:after="0" w:line="240" w:lineRule="auto"/>
              <w:jc w:val="center"/>
              <w:rPr>
                <w:color w:val="000000"/>
                <w:lang w:eastAsia="es-AR"/>
              </w:rPr>
            </w:pPr>
            <w:r w:rsidRPr="0097670E">
              <w:rPr>
                <w:color w:val="000000"/>
                <w:lang w:eastAsia="es-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7670E" w:rsidRDefault="00D412C9" w:rsidP="0097670E">
            <w:pPr>
              <w:spacing w:after="0" w:line="240" w:lineRule="auto"/>
              <w:jc w:val="center"/>
              <w:rPr>
                <w:color w:val="000000"/>
                <w:lang w:eastAsia="es-AR"/>
              </w:rPr>
            </w:pPr>
            <w:r w:rsidRPr="0097670E">
              <w:rPr>
                <w:color w:val="000000"/>
                <w:lang w:eastAsia="es-AR"/>
              </w:rPr>
              <w:t> 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7670E" w:rsidRDefault="00D412C9" w:rsidP="0097670E">
            <w:pPr>
              <w:spacing w:after="0" w:line="240" w:lineRule="auto"/>
              <w:jc w:val="center"/>
              <w:rPr>
                <w:color w:val="000000"/>
                <w:lang w:eastAsia="es-AR"/>
              </w:rPr>
            </w:pPr>
            <w:r w:rsidRPr="0097670E">
              <w:rPr>
                <w:color w:val="000000"/>
                <w:lang w:eastAsia="es-A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7670E" w:rsidRDefault="00D412C9" w:rsidP="0097670E">
            <w:pPr>
              <w:spacing w:after="0" w:line="240" w:lineRule="auto"/>
              <w:jc w:val="center"/>
              <w:rPr>
                <w:color w:val="000000"/>
                <w:lang w:eastAsia="es-AR"/>
              </w:rPr>
            </w:pPr>
            <w:r w:rsidRPr="0097670E">
              <w:rPr>
                <w:color w:val="000000"/>
                <w:lang w:eastAsia="es-AR"/>
              </w:rPr>
              <w:t> 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7670E" w:rsidRDefault="00D412C9" w:rsidP="0097670E">
            <w:pPr>
              <w:spacing w:after="0" w:line="240" w:lineRule="auto"/>
              <w:jc w:val="center"/>
              <w:rPr>
                <w:color w:val="000000"/>
                <w:lang w:eastAsia="es-AR"/>
              </w:rPr>
            </w:pPr>
            <w:r w:rsidRPr="0097670E">
              <w:rPr>
                <w:color w:val="000000"/>
                <w:lang w:eastAsia="es-AR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7670E" w:rsidRDefault="00D412C9" w:rsidP="0097670E">
            <w:pPr>
              <w:spacing w:after="0" w:line="240" w:lineRule="auto"/>
              <w:jc w:val="center"/>
              <w:rPr>
                <w:color w:val="000000"/>
                <w:lang w:eastAsia="es-AR"/>
              </w:rPr>
            </w:pPr>
            <w:r w:rsidRPr="0097670E">
              <w:rPr>
                <w:color w:val="000000"/>
                <w:lang w:eastAsia="es-AR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7670E" w:rsidRDefault="00D412C9" w:rsidP="0097670E">
            <w:pPr>
              <w:spacing w:after="0" w:line="240" w:lineRule="auto"/>
              <w:jc w:val="center"/>
              <w:rPr>
                <w:color w:val="000000"/>
                <w:lang w:eastAsia="es-AR"/>
              </w:rPr>
            </w:pPr>
            <w:r w:rsidRPr="0097670E">
              <w:rPr>
                <w:color w:val="000000"/>
                <w:lang w:eastAsia="es-AR"/>
              </w:rPr>
              <w:t> </w:t>
            </w:r>
          </w:p>
        </w:tc>
        <w:tc>
          <w:tcPr>
            <w:tcW w:w="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7670E" w:rsidRDefault="00D412C9" w:rsidP="0097670E">
            <w:pPr>
              <w:spacing w:after="0" w:line="240" w:lineRule="auto"/>
              <w:jc w:val="center"/>
              <w:rPr>
                <w:color w:val="000000"/>
                <w:lang w:eastAsia="es-AR"/>
              </w:rPr>
            </w:pPr>
            <w:r w:rsidRPr="0097670E">
              <w:rPr>
                <w:color w:val="000000"/>
                <w:lang w:eastAsia="es-AR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7670E" w:rsidRDefault="00D412C9" w:rsidP="0097670E">
            <w:pPr>
              <w:spacing w:after="0" w:line="240" w:lineRule="auto"/>
              <w:jc w:val="center"/>
              <w:rPr>
                <w:color w:val="000000"/>
                <w:lang w:eastAsia="es-AR"/>
              </w:rPr>
            </w:pPr>
            <w:r w:rsidRPr="0097670E">
              <w:rPr>
                <w:color w:val="000000"/>
                <w:lang w:eastAsia="es-AR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7670E" w:rsidRDefault="00D412C9" w:rsidP="0097670E">
            <w:pPr>
              <w:spacing w:after="0" w:line="240" w:lineRule="auto"/>
              <w:jc w:val="center"/>
              <w:rPr>
                <w:color w:val="000000"/>
                <w:lang w:eastAsia="es-AR"/>
              </w:rPr>
            </w:pPr>
            <w:r w:rsidRPr="0097670E">
              <w:rPr>
                <w:color w:val="000000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12C9" w:rsidRPr="0097670E" w:rsidRDefault="00D412C9" w:rsidP="0097670E">
            <w:pPr>
              <w:spacing w:after="0" w:line="240" w:lineRule="auto"/>
              <w:jc w:val="center"/>
              <w:rPr>
                <w:color w:val="000000"/>
                <w:lang w:eastAsia="es-AR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7670E" w:rsidRDefault="00D412C9" w:rsidP="0097670E">
            <w:pPr>
              <w:spacing w:after="0" w:line="240" w:lineRule="auto"/>
              <w:jc w:val="center"/>
              <w:rPr>
                <w:color w:val="000000"/>
                <w:lang w:eastAsia="es-AR"/>
              </w:rPr>
            </w:pPr>
            <w:r w:rsidRPr="0097670E">
              <w:rPr>
                <w:color w:val="000000"/>
                <w:lang w:eastAsia="es-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7670E" w:rsidRDefault="00D412C9" w:rsidP="0097670E">
            <w:pPr>
              <w:spacing w:after="0" w:line="240" w:lineRule="auto"/>
              <w:jc w:val="center"/>
              <w:rPr>
                <w:color w:val="000000"/>
                <w:lang w:eastAsia="es-AR"/>
              </w:rPr>
            </w:pPr>
            <w:r w:rsidRPr="0097670E">
              <w:rPr>
                <w:color w:val="000000"/>
                <w:lang w:eastAsia="es-AR"/>
              </w:rPr>
              <w:t> </w:t>
            </w:r>
          </w:p>
        </w:tc>
      </w:tr>
      <w:tr w:rsidR="00D412C9" w:rsidRPr="00216E46" w:rsidTr="001445B0">
        <w:trPr>
          <w:trHeight w:hRule="exact" w:val="17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7670E" w:rsidRDefault="00D412C9" w:rsidP="0097670E">
            <w:pPr>
              <w:spacing w:after="0" w:line="240" w:lineRule="auto"/>
              <w:jc w:val="center"/>
              <w:rPr>
                <w:color w:val="000000"/>
                <w:lang w:eastAsia="es-AR"/>
              </w:rPr>
            </w:pPr>
            <w:r w:rsidRPr="0097670E">
              <w:rPr>
                <w:color w:val="000000"/>
                <w:lang w:eastAsia="es-A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7670E" w:rsidRDefault="00D412C9" w:rsidP="0097670E">
            <w:pPr>
              <w:spacing w:after="0" w:line="240" w:lineRule="auto"/>
              <w:jc w:val="center"/>
              <w:rPr>
                <w:color w:val="000000"/>
                <w:lang w:eastAsia="es-AR"/>
              </w:rPr>
            </w:pPr>
            <w:r w:rsidRPr="0097670E">
              <w:rPr>
                <w:color w:val="000000"/>
                <w:lang w:eastAsia="es-AR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12C9" w:rsidRPr="0097670E" w:rsidRDefault="00D412C9" w:rsidP="0097670E">
            <w:pPr>
              <w:spacing w:after="0" w:line="240" w:lineRule="auto"/>
              <w:jc w:val="center"/>
              <w:rPr>
                <w:color w:val="000000"/>
                <w:lang w:eastAsia="es-AR"/>
              </w:rPr>
            </w:pPr>
            <w:r w:rsidRPr="0097670E">
              <w:rPr>
                <w:color w:val="000000"/>
                <w:lang w:eastAsia="es-A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7670E" w:rsidRDefault="00D412C9" w:rsidP="0097670E">
            <w:pPr>
              <w:spacing w:after="0" w:line="240" w:lineRule="auto"/>
              <w:jc w:val="center"/>
              <w:rPr>
                <w:color w:val="000000"/>
                <w:lang w:eastAsia="es-AR"/>
              </w:rPr>
            </w:pPr>
            <w:r w:rsidRPr="0097670E">
              <w:rPr>
                <w:color w:val="000000"/>
                <w:lang w:eastAsia="es-A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7670E" w:rsidRDefault="00D412C9" w:rsidP="0097670E">
            <w:pPr>
              <w:spacing w:after="0" w:line="240" w:lineRule="auto"/>
              <w:jc w:val="center"/>
              <w:rPr>
                <w:color w:val="000000"/>
                <w:lang w:eastAsia="es-AR"/>
              </w:rPr>
            </w:pPr>
            <w:r w:rsidRPr="0097670E">
              <w:rPr>
                <w:color w:val="000000"/>
                <w:lang w:eastAsia="es-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7670E" w:rsidRDefault="00D412C9" w:rsidP="0097670E">
            <w:pPr>
              <w:spacing w:after="0" w:line="240" w:lineRule="auto"/>
              <w:jc w:val="center"/>
              <w:rPr>
                <w:color w:val="000000"/>
                <w:lang w:eastAsia="es-AR"/>
              </w:rPr>
            </w:pPr>
            <w:r w:rsidRPr="0097670E">
              <w:rPr>
                <w:color w:val="000000"/>
                <w:lang w:eastAsia="es-AR"/>
              </w:rPr>
              <w:t> 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7670E" w:rsidRDefault="00D412C9" w:rsidP="0097670E">
            <w:pPr>
              <w:spacing w:after="0" w:line="240" w:lineRule="auto"/>
              <w:jc w:val="center"/>
              <w:rPr>
                <w:color w:val="000000"/>
                <w:lang w:eastAsia="es-AR"/>
              </w:rPr>
            </w:pPr>
            <w:r w:rsidRPr="0097670E">
              <w:rPr>
                <w:color w:val="000000"/>
                <w:lang w:eastAsia="es-A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7670E" w:rsidRDefault="00D412C9" w:rsidP="0097670E">
            <w:pPr>
              <w:spacing w:after="0" w:line="240" w:lineRule="auto"/>
              <w:jc w:val="center"/>
              <w:rPr>
                <w:color w:val="000000"/>
                <w:lang w:eastAsia="es-AR"/>
              </w:rPr>
            </w:pPr>
            <w:r w:rsidRPr="0097670E">
              <w:rPr>
                <w:color w:val="000000"/>
                <w:lang w:eastAsia="es-AR"/>
              </w:rPr>
              <w:t> 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7670E" w:rsidRDefault="00D412C9" w:rsidP="0097670E">
            <w:pPr>
              <w:spacing w:after="0" w:line="240" w:lineRule="auto"/>
              <w:jc w:val="center"/>
              <w:rPr>
                <w:color w:val="000000"/>
                <w:lang w:eastAsia="es-AR"/>
              </w:rPr>
            </w:pPr>
            <w:r w:rsidRPr="0097670E">
              <w:rPr>
                <w:color w:val="000000"/>
                <w:lang w:eastAsia="es-AR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7670E" w:rsidRDefault="00D412C9" w:rsidP="0097670E">
            <w:pPr>
              <w:spacing w:after="0" w:line="240" w:lineRule="auto"/>
              <w:jc w:val="center"/>
              <w:rPr>
                <w:color w:val="000000"/>
                <w:lang w:eastAsia="es-AR"/>
              </w:rPr>
            </w:pPr>
            <w:r w:rsidRPr="0097670E">
              <w:rPr>
                <w:color w:val="000000"/>
                <w:lang w:eastAsia="es-AR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7670E" w:rsidRDefault="00D412C9" w:rsidP="0097670E">
            <w:pPr>
              <w:spacing w:after="0" w:line="240" w:lineRule="auto"/>
              <w:jc w:val="center"/>
              <w:rPr>
                <w:color w:val="000000"/>
                <w:lang w:eastAsia="es-AR"/>
              </w:rPr>
            </w:pPr>
            <w:r w:rsidRPr="0097670E">
              <w:rPr>
                <w:color w:val="000000"/>
                <w:lang w:eastAsia="es-AR"/>
              </w:rPr>
              <w:t> </w:t>
            </w:r>
          </w:p>
        </w:tc>
        <w:tc>
          <w:tcPr>
            <w:tcW w:w="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7670E" w:rsidRDefault="00D412C9" w:rsidP="0097670E">
            <w:pPr>
              <w:spacing w:after="0" w:line="240" w:lineRule="auto"/>
              <w:jc w:val="center"/>
              <w:rPr>
                <w:color w:val="000000"/>
                <w:lang w:eastAsia="es-AR"/>
              </w:rPr>
            </w:pPr>
            <w:r w:rsidRPr="0097670E">
              <w:rPr>
                <w:color w:val="000000"/>
                <w:lang w:eastAsia="es-AR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7670E" w:rsidRDefault="00D412C9" w:rsidP="0097670E">
            <w:pPr>
              <w:spacing w:after="0" w:line="240" w:lineRule="auto"/>
              <w:jc w:val="center"/>
              <w:rPr>
                <w:color w:val="000000"/>
                <w:lang w:eastAsia="es-AR"/>
              </w:rPr>
            </w:pPr>
            <w:r w:rsidRPr="0097670E">
              <w:rPr>
                <w:color w:val="000000"/>
                <w:lang w:eastAsia="es-AR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7670E" w:rsidRDefault="00D412C9" w:rsidP="0097670E">
            <w:pPr>
              <w:spacing w:after="0" w:line="240" w:lineRule="auto"/>
              <w:jc w:val="center"/>
              <w:rPr>
                <w:color w:val="000000"/>
                <w:lang w:eastAsia="es-AR"/>
              </w:rPr>
            </w:pPr>
            <w:r w:rsidRPr="0097670E">
              <w:rPr>
                <w:color w:val="000000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12C9" w:rsidRPr="0097670E" w:rsidRDefault="00D412C9" w:rsidP="0097670E">
            <w:pPr>
              <w:spacing w:after="0" w:line="240" w:lineRule="auto"/>
              <w:jc w:val="center"/>
              <w:rPr>
                <w:color w:val="000000"/>
                <w:lang w:eastAsia="es-AR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7670E" w:rsidRDefault="00D412C9" w:rsidP="0097670E">
            <w:pPr>
              <w:spacing w:after="0" w:line="240" w:lineRule="auto"/>
              <w:jc w:val="center"/>
              <w:rPr>
                <w:color w:val="000000"/>
                <w:lang w:eastAsia="es-AR"/>
              </w:rPr>
            </w:pPr>
            <w:r w:rsidRPr="0097670E">
              <w:rPr>
                <w:color w:val="000000"/>
                <w:lang w:eastAsia="es-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7670E" w:rsidRDefault="00D412C9" w:rsidP="0097670E">
            <w:pPr>
              <w:spacing w:after="0" w:line="240" w:lineRule="auto"/>
              <w:jc w:val="center"/>
              <w:rPr>
                <w:color w:val="000000"/>
                <w:lang w:eastAsia="es-AR"/>
              </w:rPr>
            </w:pPr>
            <w:r w:rsidRPr="0097670E">
              <w:rPr>
                <w:color w:val="000000"/>
                <w:lang w:eastAsia="es-AR"/>
              </w:rPr>
              <w:t> </w:t>
            </w:r>
          </w:p>
        </w:tc>
      </w:tr>
      <w:tr w:rsidR="00D412C9" w:rsidRPr="00216E46" w:rsidTr="001445B0">
        <w:trPr>
          <w:trHeight w:val="272"/>
        </w:trPr>
        <w:tc>
          <w:tcPr>
            <w:tcW w:w="1573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D412C9" w:rsidRPr="00C42C8B" w:rsidRDefault="00D412C9" w:rsidP="00C42C8B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 w:rsidRPr="00C42C8B">
              <w:rPr>
                <w:color w:val="000000"/>
                <w:sz w:val="20"/>
                <w:szCs w:val="20"/>
                <w:lang w:eastAsia="es-AR"/>
              </w:rPr>
              <w:t xml:space="preserve">*Situaciones horaria </w:t>
            </w:r>
            <w:r w:rsidRPr="00C42C8B">
              <w:rPr>
                <w:i/>
                <w:iCs/>
                <w:color w:val="000000"/>
                <w:sz w:val="20"/>
                <w:szCs w:val="20"/>
                <w:lang w:eastAsia="es-AR"/>
              </w:rPr>
              <w:t>1- Titular del centro educativo que completa y/o prolonga en otro Centro Educativo; 2- Titular de otro Centro Educativo que completa y/o prolonga en el Centro Educativo</w:t>
            </w:r>
          </w:p>
        </w:tc>
      </w:tr>
      <w:tr w:rsidR="00D412C9" w:rsidRPr="00216E46" w:rsidTr="001445B0">
        <w:trPr>
          <w:trHeight w:val="375"/>
        </w:trPr>
        <w:tc>
          <w:tcPr>
            <w:tcW w:w="1573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D412C9" w:rsidRPr="00430808" w:rsidRDefault="00D412C9" w:rsidP="00C42C8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430808">
              <w:rPr>
                <w:b/>
                <w:bCs/>
                <w:color w:val="000000"/>
                <w:sz w:val="24"/>
                <w:szCs w:val="24"/>
                <w:lang w:eastAsia="es-AR"/>
              </w:rPr>
              <w:t>G -INFORME CUALITATIVO DE PLANTA PRESUPUESTARIA: (Para uso exclusivo de establecimientos dependientes de DEIP)</w:t>
            </w:r>
          </w:p>
        </w:tc>
      </w:tr>
      <w:tr w:rsidR="00D412C9" w:rsidRPr="00216E46" w:rsidTr="001445B0">
        <w:trPr>
          <w:trHeight w:val="300"/>
        </w:trPr>
        <w:tc>
          <w:tcPr>
            <w:tcW w:w="5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2C9" w:rsidRPr="00C42C8B" w:rsidRDefault="00D412C9" w:rsidP="00C42C8B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 w:rsidRPr="00C42C8B">
              <w:rPr>
                <w:color w:val="000000"/>
                <w:sz w:val="20"/>
                <w:szCs w:val="20"/>
                <w:lang w:eastAsia="es-AR"/>
              </w:rPr>
              <w:t>Director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2C9" w:rsidRPr="00C42C8B" w:rsidRDefault="00D412C9" w:rsidP="00C42C8B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 w:rsidRPr="00C42C8B"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2C9" w:rsidRPr="00C42C8B" w:rsidRDefault="00D412C9" w:rsidP="00C42C8B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 w:rsidRPr="00C42C8B">
              <w:rPr>
                <w:color w:val="000000"/>
                <w:sz w:val="20"/>
                <w:szCs w:val="20"/>
                <w:lang w:eastAsia="es-AR"/>
              </w:rPr>
              <w:t>Maestro de Enseñanza Práctica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2C9" w:rsidRPr="00C42C8B" w:rsidRDefault="00D412C9" w:rsidP="00C42C8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s-AR"/>
              </w:rPr>
            </w:pPr>
            <w:r w:rsidRPr="00C42C8B"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12C9" w:rsidRPr="00C42C8B" w:rsidRDefault="00D412C9" w:rsidP="00C42C8B">
            <w:pPr>
              <w:spacing w:after="0" w:line="240" w:lineRule="auto"/>
              <w:rPr>
                <w:color w:val="000000"/>
                <w:lang w:eastAsia="es-AR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9" w:rsidRPr="00C42C8B" w:rsidRDefault="00D412C9" w:rsidP="00C42C8B">
            <w:pPr>
              <w:spacing w:after="0" w:line="240" w:lineRule="auto"/>
              <w:rPr>
                <w:color w:val="000000"/>
                <w:lang w:eastAsia="es-AR"/>
              </w:rPr>
            </w:pPr>
          </w:p>
        </w:tc>
        <w:tc>
          <w:tcPr>
            <w:tcW w:w="506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12C9" w:rsidRPr="00C42C8B" w:rsidRDefault="00D412C9" w:rsidP="00C42C8B">
            <w:pPr>
              <w:spacing w:after="0" w:line="240" w:lineRule="auto"/>
              <w:rPr>
                <w:color w:val="000000"/>
                <w:lang w:eastAsia="es-AR"/>
              </w:rPr>
            </w:pPr>
            <w:r w:rsidRPr="00C42C8B">
              <w:rPr>
                <w:color w:val="000000"/>
                <w:lang w:eastAsia="es-AR"/>
              </w:rPr>
              <w:t>Observaciones</w:t>
            </w:r>
          </w:p>
        </w:tc>
      </w:tr>
      <w:tr w:rsidR="00D412C9" w:rsidRPr="00216E46" w:rsidTr="001445B0">
        <w:trPr>
          <w:trHeight w:val="170"/>
        </w:trPr>
        <w:tc>
          <w:tcPr>
            <w:tcW w:w="5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2C9" w:rsidRPr="00C42C8B" w:rsidRDefault="00D412C9" w:rsidP="00C42C8B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 w:rsidRPr="00C42C8B">
              <w:rPr>
                <w:color w:val="000000"/>
                <w:sz w:val="20"/>
                <w:szCs w:val="20"/>
                <w:lang w:eastAsia="es-AR"/>
              </w:rPr>
              <w:t>Vicedirector/ 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2C9" w:rsidRPr="00C42C8B" w:rsidRDefault="00D412C9" w:rsidP="00C42C8B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 w:rsidRPr="00C42C8B"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2C9" w:rsidRPr="00C42C8B" w:rsidRDefault="00D412C9" w:rsidP="00C42C8B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 w:rsidRPr="00C42C8B">
              <w:rPr>
                <w:color w:val="000000"/>
                <w:sz w:val="20"/>
                <w:szCs w:val="20"/>
                <w:lang w:eastAsia="es-AR"/>
              </w:rPr>
              <w:t>Servicios Generales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2C9" w:rsidRPr="00C42C8B" w:rsidRDefault="00D412C9" w:rsidP="00C42C8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s-AR"/>
              </w:rPr>
            </w:pPr>
            <w:r w:rsidRPr="00C42C8B"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412C9" w:rsidRPr="00C42C8B" w:rsidRDefault="00D412C9" w:rsidP="00C42C8B">
            <w:pPr>
              <w:spacing w:after="0" w:line="240" w:lineRule="auto"/>
              <w:rPr>
                <w:color w:val="000000"/>
                <w:lang w:eastAsia="es-AR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9" w:rsidRPr="00C42C8B" w:rsidRDefault="00D412C9" w:rsidP="00C42C8B">
            <w:pPr>
              <w:spacing w:after="0" w:line="240" w:lineRule="auto"/>
              <w:rPr>
                <w:color w:val="000000"/>
                <w:lang w:eastAsia="es-AR"/>
              </w:rPr>
            </w:pPr>
          </w:p>
        </w:tc>
        <w:tc>
          <w:tcPr>
            <w:tcW w:w="506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C42C8B" w:rsidRDefault="00D412C9" w:rsidP="00C42C8B">
            <w:pPr>
              <w:spacing w:after="0" w:line="240" w:lineRule="auto"/>
              <w:rPr>
                <w:color w:val="000000"/>
                <w:lang w:eastAsia="es-AR"/>
              </w:rPr>
            </w:pPr>
          </w:p>
        </w:tc>
      </w:tr>
      <w:tr w:rsidR="00D412C9" w:rsidRPr="00216E46" w:rsidTr="001445B0">
        <w:trPr>
          <w:trHeight w:val="170"/>
        </w:trPr>
        <w:tc>
          <w:tcPr>
            <w:tcW w:w="5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2C9" w:rsidRPr="00C42C8B" w:rsidRDefault="00D412C9" w:rsidP="00C42C8B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 w:rsidRPr="00C42C8B">
              <w:rPr>
                <w:color w:val="000000"/>
                <w:sz w:val="20"/>
                <w:szCs w:val="20"/>
                <w:lang w:eastAsia="es-AR"/>
              </w:rPr>
              <w:t>Maestro-Prof de Sala/Grado/Curso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2C9" w:rsidRPr="00C42C8B" w:rsidRDefault="00D412C9" w:rsidP="00C42C8B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 w:rsidRPr="00C42C8B"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2C9" w:rsidRPr="00C42C8B" w:rsidRDefault="00D412C9" w:rsidP="00C42C8B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 w:rsidRPr="00C42C8B">
              <w:rPr>
                <w:color w:val="000000"/>
                <w:sz w:val="20"/>
                <w:szCs w:val="20"/>
                <w:lang w:eastAsia="es-AR"/>
              </w:rPr>
              <w:t>Maestranza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2C9" w:rsidRPr="00C42C8B" w:rsidRDefault="00D412C9" w:rsidP="00C42C8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s-AR"/>
              </w:rPr>
            </w:pPr>
            <w:r w:rsidRPr="00C42C8B"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412C9" w:rsidRPr="00C42C8B" w:rsidRDefault="00D412C9" w:rsidP="00C42C8B">
            <w:pPr>
              <w:spacing w:after="0" w:line="240" w:lineRule="auto"/>
              <w:rPr>
                <w:color w:val="000000"/>
                <w:lang w:eastAsia="es-AR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9" w:rsidRPr="00C42C8B" w:rsidRDefault="00D412C9" w:rsidP="00C42C8B">
            <w:pPr>
              <w:spacing w:after="0" w:line="240" w:lineRule="auto"/>
              <w:rPr>
                <w:color w:val="000000"/>
                <w:lang w:eastAsia="es-AR"/>
              </w:rPr>
            </w:pPr>
          </w:p>
        </w:tc>
        <w:tc>
          <w:tcPr>
            <w:tcW w:w="506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C42C8B" w:rsidRDefault="00D412C9" w:rsidP="00C42C8B">
            <w:pPr>
              <w:spacing w:after="0" w:line="240" w:lineRule="auto"/>
              <w:rPr>
                <w:color w:val="000000"/>
                <w:lang w:eastAsia="es-AR"/>
              </w:rPr>
            </w:pPr>
          </w:p>
        </w:tc>
      </w:tr>
      <w:tr w:rsidR="00D412C9" w:rsidRPr="00216E46" w:rsidTr="001445B0">
        <w:trPr>
          <w:trHeight w:val="170"/>
        </w:trPr>
        <w:tc>
          <w:tcPr>
            <w:tcW w:w="55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2C9" w:rsidRPr="00C42C8B" w:rsidRDefault="00D412C9" w:rsidP="00C42C8B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 w:rsidRPr="00C42C8B">
              <w:rPr>
                <w:color w:val="000000"/>
                <w:sz w:val="20"/>
                <w:szCs w:val="20"/>
                <w:lang w:eastAsia="es-AR"/>
              </w:rPr>
              <w:t>Maestro de Ramos Especiales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2C9" w:rsidRPr="00C42C8B" w:rsidRDefault="00D412C9" w:rsidP="00C42C8B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 w:rsidRPr="00C42C8B"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2C9" w:rsidRPr="00C42C8B" w:rsidRDefault="00D412C9" w:rsidP="00C42C8B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 w:rsidRPr="00C42C8B">
              <w:rPr>
                <w:color w:val="000000"/>
                <w:sz w:val="20"/>
                <w:szCs w:val="20"/>
                <w:lang w:eastAsia="es-AR"/>
              </w:rPr>
              <w:t>Otros*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2C9" w:rsidRPr="00C42C8B" w:rsidRDefault="00D412C9" w:rsidP="00C42C8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s-AR"/>
              </w:rPr>
            </w:pPr>
            <w:r w:rsidRPr="00C42C8B"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412C9" w:rsidRPr="00C42C8B" w:rsidRDefault="00D412C9" w:rsidP="00C42C8B">
            <w:pPr>
              <w:spacing w:after="0" w:line="240" w:lineRule="auto"/>
              <w:rPr>
                <w:color w:val="000000"/>
                <w:lang w:eastAsia="es-AR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9" w:rsidRPr="00C42C8B" w:rsidRDefault="00D412C9" w:rsidP="00C42C8B">
            <w:pPr>
              <w:spacing w:after="0" w:line="240" w:lineRule="auto"/>
              <w:rPr>
                <w:color w:val="000000"/>
                <w:lang w:eastAsia="es-AR"/>
              </w:rPr>
            </w:pPr>
          </w:p>
        </w:tc>
        <w:tc>
          <w:tcPr>
            <w:tcW w:w="506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C42C8B" w:rsidRDefault="00D412C9" w:rsidP="00C42C8B">
            <w:pPr>
              <w:spacing w:after="0" w:line="240" w:lineRule="auto"/>
              <w:rPr>
                <w:color w:val="000000"/>
                <w:lang w:eastAsia="es-AR"/>
              </w:rPr>
            </w:pPr>
          </w:p>
        </w:tc>
      </w:tr>
      <w:tr w:rsidR="00D412C9" w:rsidRPr="00216E46" w:rsidTr="001445B0">
        <w:trPr>
          <w:trHeight w:val="170"/>
        </w:trPr>
        <w:tc>
          <w:tcPr>
            <w:tcW w:w="5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2C9" w:rsidRPr="00C42C8B" w:rsidRDefault="00D412C9" w:rsidP="00C42C8B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 w:rsidRPr="00C42C8B">
              <w:rPr>
                <w:color w:val="000000"/>
                <w:sz w:val="20"/>
                <w:szCs w:val="20"/>
                <w:lang w:eastAsia="es-AR"/>
              </w:rPr>
              <w:t>Secretarios Docentes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2C9" w:rsidRPr="00C42C8B" w:rsidRDefault="00D412C9" w:rsidP="00C42C8B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 w:rsidRPr="00C42C8B"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2C9" w:rsidRPr="00C42C8B" w:rsidRDefault="00D412C9" w:rsidP="00C42C8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s-AR"/>
              </w:rPr>
            </w:pPr>
            <w:r w:rsidRPr="00C42C8B"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2C9" w:rsidRPr="00C42C8B" w:rsidRDefault="00D412C9" w:rsidP="00C42C8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s-AR"/>
              </w:rPr>
            </w:pPr>
            <w:r w:rsidRPr="00C42C8B"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412C9" w:rsidRPr="00C42C8B" w:rsidRDefault="00D412C9" w:rsidP="00C42C8B">
            <w:pPr>
              <w:spacing w:after="0" w:line="240" w:lineRule="auto"/>
              <w:rPr>
                <w:color w:val="000000"/>
                <w:lang w:eastAsia="es-AR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9" w:rsidRPr="00C42C8B" w:rsidRDefault="00D412C9" w:rsidP="00C42C8B">
            <w:pPr>
              <w:spacing w:after="0" w:line="240" w:lineRule="auto"/>
              <w:rPr>
                <w:color w:val="000000"/>
                <w:lang w:eastAsia="es-AR"/>
              </w:rPr>
            </w:pPr>
          </w:p>
        </w:tc>
        <w:tc>
          <w:tcPr>
            <w:tcW w:w="506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C42C8B" w:rsidRDefault="00D412C9" w:rsidP="00C42C8B">
            <w:pPr>
              <w:spacing w:after="0" w:line="240" w:lineRule="auto"/>
              <w:rPr>
                <w:color w:val="000000"/>
                <w:lang w:eastAsia="es-AR"/>
              </w:rPr>
            </w:pPr>
          </w:p>
        </w:tc>
      </w:tr>
      <w:tr w:rsidR="00D412C9" w:rsidRPr="00216E46" w:rsidTr="001445B0">
        <w:trPr>
          <w:trHeight w:val="170"/>
        </w:trPr>
        <w:tc>
          <w:tcPr>
            <w:tcW w:w="5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2C9" w:rsidRPr="00C42C8B" w:rsidRDefault="00D412C9" w:rsidP="00C42C8B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 w:rsidRPr="00C42C8B">
              <w:rPr>
                <w:color w:val="000000"/>
                <w:sz w:val="20"/>
                <w:szCs w:val="20"/>
                <w:lang w:eastAsia="es-AR"/>
              </w:rPr>
              <w:t>Administrativos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2C9" w:rsidRPr="00C42C8B" w:rsidRDefault="00D412C9" w:rsidP="00C42C8B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 w:rsidRPr="00C42C8B"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2C9" w:rsidRPr="00C42C8B" w:rsidRDefault="00D412C9" w:rsidP="00C42C8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s-AR"/>
              </w:rPr>
            </w:pPr>
            <w:r w:rsidRPr="00C42C8B"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2C9" w:rsidRPr="00C42C8B" w:rsidRDefault="00D412C9" w:rsidP="00C42C8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s-AR"/>
              </w:rPr>
            </w:pPr>
            <w:r w:rsidRPr="00C42C8B"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412C9" w:rsidRPr="00C42C8B" w:rsidRDefault="00D412C9" w:rsidP="00C42C8B">
            <w:pPr>
              <w:spacing w:after="0" w:line="240" w:lineRule="auto"/>
              <w:rPr>
                <w:color w:val="000000"/>
                <w:lang w:eastAsia="es-AR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9" w:rsidRPr="00C42C8B" w:rsidRDefault="00D412C9" w:rsidP="00C42C8B">
            <w:pPr>
              <w:spacing w:after="0" w:line="240" w:lineRule="auto"/>
              <w:rPr>
                <w:color w:val="000000"/>
                <w:lang w:eastAsia="es-AR"/>
              </w:rPr>
            </w:pPr>
          </w:p>
        </w:tc>
        <w:tc>
          <w:tcPr>
            <w:tcW w:w="506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C42C8B" w:rsidRDefault="00D412C9" w:rsidP="00C42C8B">
            <w:pPr>
              <w:spacing w:after="0" w:line="240" w:lineRule="auto"/>
              <w:rPr>
                <w:color w:val="000000"/>
                <w:lang w:eastAsia="es-AR"/>
              </w:rPr>
            </w:pPr>
          </w:p>
        </w:tc>
      </w:tr>
      <w:tr w:rsidR="00D412C9" w:rsidRPr="00216E46" w:rsidTr="001445B0">
        <w:trPr>
          <w:trHeight w:val="348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</w:tcBorders>
          </w:tcPr>
          <w:p w:rsidR="00D412C9" w:rsidRPr="00C42C8B" w:rsidRDefault="00D412C9" w:rsidP="00C42C8B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5180" w:type="dxa"/>
            <w:gridSpan w:val="30"/>
            <w:tcBorders>
              <w:top w:val="nil"/>
              <w:left w:val="nil"/>
              <w:bottom w:val="nil"/>
            </w:tcBorders>
            <w:noWrap/>
            <w:vAlign w:val="bottom"/>
          </w:tcPr>
          <w:p w:rsidR="00D412C9" w:rsidRPr="00C42C8B" w:rsidRDefault="00D412C9" w:rsidP="00C42C8B">
            <w:pPr>
              <w:spacing w:after="0" w:line="240" w:lineRule="auto"/>
              <w:rPr>
                <w:color w:val="000000"/>
                <w:lang w:eastAsia="es-AR"/>
              </w:rPr>
            </w:pPr>
            <w:r w:rsidRPr="00C42C8B">
              <w:rPr>
                <w:color w:val="000000"/>
                <w:sz w:val="20"/>
                <w:szCs w:val="20"/>
                <w:lang w:eastAsia="es-AR"/>
              </w:rPr>
              <w:t>Otros*: Consignar otros cargos que no estén descriptos nominativamente.</w:t>
            </w:r>
          </w:p>
        </w:tc>
      </w:tr>
      <w:tr w:rsidR="00D412C9" w:rsidRPr="00216E46" w:rsidTr="001445B0">
        <w:trPr>
          <w:trHeight w:val="300"/>
        </w:trPr>
        <w:tc>
          <w:tcPr>
            <w:tcW w:w="6791" w:type="dxa"/>
            <w:gridSpan w:val="9"/>
            <w:tcBorders>
              <w:top w:val="nil"/>
              <w:left w:val="nil"/>
              <w:right w:val="nil"/>
            </w:tcBorders>
            <w:noWrap/>
            <w:vAlign w:val="bottom"/>
          </w:tcPr>
          <w:p w:rsidR="00D412C9" w:rsidRPr="00C42C8B" w:rsidRDefault="00D412C9" w:rsidP="00C42C8B">
            <w:pPr>
              <w:spacing w:after="0" w:line="240" w:lineRule="auto"/>
              <w:rPr>
                <w:color w:val="000000"/>
                <w:lang w:eastAsia="es-AR"/>
              </w:rPr>
            </w:pPr>
          </w:p>
        </w:tc>
        <w:tc>
          <w:tcPr>
            <w:tcW w:w="1560" w:type="dxa"/>
            <w:gridSpan w:val="3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12C9" w:rsidRPr="000D639B" w:rsidRDefault="00D412C9" w:rsidP="000D639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30 MARZO 2016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D412C9" w:rsidRPr="000D639B" w:rsidRDefault="00D412C9" w:rsidP="000D639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18" w:type="dxa"/>
            <w:gridSpan w:val="4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12C9" w:rsidRPr="000D639B" w:rsidRDefault="00D412C9" w:rsidP="000D639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D412C9" w:rsidRPr="000D639B" w:rsidRDefault="00D412C9" w:rsidP="000D639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 w:rsidR="00D412C9" w:rsidRPr="000D639B" w:rsidRDefault="00D412C9" w:rsidP="000D639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399" w:type="dxa"/>
            <w:gridSpan w:val="4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12C9" w:rsidRPr="000D639B" w:rsidRDefault="00D412C9" w:rsidP="000D639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noWrap/>
            <w:vAlign w:val="bottom"/>
          </w:tcPr>
          <w:p w:rsidR="00D412C9" w:rsidRPr="000D639B" w:rsidRDefault="00D412C9" w:rsidP="000D639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137" w:type="dxa"/>
            <w:gridSpan w:val="3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12C9" w:rsidRPr="000D639B" w:rsidRDefault="00D412C9" w:rsidP="000D639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bottom"/>
          </w:tcPr>
          <w:p w:rsidR="00D412C9" w:rsidRPr="000D639B" w:rsidRDefault="00D412C9" w:rsidP="000D639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993" w:type="dxa"/>
            <w:gridSpan w:val="2"/>
            <w:tcBorders>
              <w:left w:val="nil"/>
              <w:right w:val="nil"/>
            </w:tcBorders>
            <w:vAlign w:val="bottom"/>
          </w:tcPr>
          <w:p w:rsidR="00D412C9" w:rsidRPr="000D639B" w:rsidRDefault="00D412C9" w:rsidP="000D639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</w:p>
        </w:tc>
      </w:tr>
      <w:tr w:rsidR="00D412C9" w:rsidRPr="00216E46" w:rsidTr="001445B0">
        <w:trPr>
          <w:trHeight w:val="300"/>
        </w:trPr>
        <w:tc>
          <w:tcPr>
            <w:tcW w:w="6791" w:type="dxa"/>
            <w:gridSpan w:val="9"/>
            <w:tcBorders>
              <w:left w:val="nil"/>
              <w:bottom w:val="nil"/>
              <w:right w:val="nil"/>
            </w:tcBorders>
            <w:noWrap/>
            <w:vAlign w:val="bottom"/>
          </w:tcPr>
          <w:p w:rsidR="00D412C9" w:rsidRPr="00C42C8B" w:rsidRDefault="00D412C9" w:rsidP="00C42C8B">
            <w:pPr>
              <w:spacing w:after="0" w:line="240" w:lineRule="auto"/>
              <w:rPr>
                <w:color w:val="000000"/>
                <w:lang w:eastAsia="es-AR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D412C9" w:rsidRPr="000D639B" w:rsidRDefault="00D412C9" w:rsidP="000D639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Fecha de remisión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D412C9" w:rsidRPr="000D639B" w:rsidRDefault="00D412C9" w:rsidP="000D639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D412C9" w:rsidRPr="000D639B" w:rsidRDefault="00D412C9" w:rsidP="000D639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Sello del Instituto</w:t>
            </w:r>
          </w:p>
        </w:tc>
        <w:tc>
          <w:tcPr>
            <w:tcW w:w="283" w:type="dxa"/>
            <w:gridSpan w:val="3"/>
            <w:tcBorders>
              <w:left w:val="nil"/>
              <w:bottom w:val="nil"/>
              <w:right w:val="nil"/>
            </w:tcBorders>
            <w:noWrap/>
            <w:vAlign w:val="bottom"/>
          </w:tcPr>
          <w:p w:rsidR="00D412C9" w:rsidRPr="000D639B" w:rsidRDefault="00D412C9" w:rsidP="000D639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12C9" w:rsidRPr="000D639B" w:rsidRDefault="00D412C9" w:rsidP="000D639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39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D412C9" w:rsidRPr="000D639B" w:rsidRDefault="00D412C9" w:rsidP="000D639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Secretario</w:t>
            </w: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D412C9" w:rsidRPr="000D639B" w:rsidRDefault="00D412C9" w:rsidP="000D639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D412C9" w:rsidRPr="000D639B" w:rsidRDefault="00D412C9" w:rsidP="000D639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Director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bottom"/>
          </w:tcPr>
          <w:p w:rsidR="00D412C9" w:rsidRPr="000D639B" w:rsidRDefault="00D412C9" w:rsidP="000D639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412C9" w:rsidRPr="000D639B" w:rsidRDefault="00D412C9" w:rsidP="000D639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Repres. Legal</w:t>
            </w:r>
          </w:p>
        </w:tc>
      </w:tr>
    </w:tbl>
    <w:p w:rsidR="00D412C9" w:rsidRDefault="00D412C9"/>
    <w:p w:rsidR="00D412C9" w:rsidRDefault="00D412C9"/>
    <w:p w:rsidR="00D412C9" w:rsidRPr="00A64C6F" w:rsidRDefault="00D412C9">
      <w:pPr>
        <w:rPr>
          <w:b/>
        </w:rPr>
      </w:pPr>
      <w:r w:rsidRPr="00A64C6F">
        <w:rPr>
          <w:b/>
        </w:rPr>
        <w:t>D- INFORME DE PERSONAL – PLANTA FUNCIONAL (Consignar el personal suplente inmediatamente después del titular)</w:t>
      </w:r>
    </w:p>
    <w:tbl>
      <w:tblPr>
        <w:tblW w:w="1569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58"/>
        <w:gridCol w:w="935"/>
        <w:gridCol w:w="2419"/>
        <w:gridCol w:w="439"/>
        <w:gridCol w:w="439"/>
        <w:gridCol w:w="885"/>
        <w:gridCol w:w="661"/>
        <w:gridCol w:w="441"/>
        <w:gridCol w:w="550"/>
        <w:gridCol w:w="441"/>
        <w:gridCol w:w="550"/>
        <w:gridCol w:w="552"/>
        <w:gridCol w:w="330"/>
        <w:gridCol w:w="330"/>
        <w:gridCol w:w="550"/>
        <w:gridCol w:w="770"/>
        <w:gridCol w:w="770"/>
        <w:gridCol w:w="467"/>
        <w:gridCol w:w="127"/>
        <w:gridCol w:w="176"/>
        <w:gridCol w:w="324"/>
        <w:gridCol w:w="49"/>
        <w:gridCol w:w="397"/>
        <w:gridCol w:w="20"/>
        <w:gridCol w:w="158"/>
        <w:gridCol w:w="108"/>
        <w:gridCol w:w="295"/>
        <w:gridCol w:w="524"/>
        <w:gridCol w:w="137"/>
        <w:gridCol w:w="463"/>
        <w:gridCol w:w="598"/>
        <w:gridCol w:w="231"/>
      </w:tblGrid>
      <w:tr w:rsidR="00D412C9" w:rsidRPr="00216E46" w:rsidTr="00D81AA8">
        <w:trPr>
          <w:trHeight w:val="409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D412C9" w:rsidRDefault="00D412C9" w:rsidP="0043080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Orden</w:t>
            </w:r>
          </w:p>
          <w:p w:rsidR="00D412C9" w:rsidRDefault="00D412C9" w:rsidP="0043080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</w:p>
          <w:p w:rsidR="00D412C9" w:rsidRPr="00430808" w:rsidRDefault="00D412C9" w:rsidP="0043080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12C9" w:rsidRPr="00430808" w:rsidRDefault="00D412C9" w:rsidP="0043080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Documento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12C9" w:rsidRPr="00430808" w:rsidRDefault="00D412C9" w:rsidP="0043080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Apellido y Nombre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12C9" w:rsidRDefault="00D412C9" w:rsidP="009F78F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*</w:t>
            </w:r>
            <w:r w:rsidRPr="00430808">
              <w:rPr>
                <w:color w:val="000000"/>
                <w:sz w:val="16"/>
                <w:szCs w:val="16"/>
                <w:lang w:eastAsia="es-AR"/>
              </w:rPr>
              <w:t>Sit.</w:t>
            </w:r>
          </w:p>
          <w:p w:rsidR="00D412C9" w:rsidRPr="00430808" w:rsidRDefault="00D412C9" w:rsidP="009F78F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 xml:space="preserve"> Rev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12C9" w:rsidRDefault="00D412C9" w:rsidP="0043080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*</w:t>
            </w:r>
            <w:r w:rsidRPr="00430808">
              <w:rPr>
                <w:color w:val="000000"/>
                <w:sz w:val="16"/>
                <w:szCs w:val="16"/>
                <w:lang w:eastAsia="es-AR"/>
              </w:rPr>
              <w:t xml:space="preserve">Sit. </w:t>
            </w:r>
          </w:p>
          <w:p w:rsidR="00D412C9" w:rsidRPr="00430808" w:rsidRDefault="00D412C9" w:rsidP="0043080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Esp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12C9" w:rsidRPr="00430808" w:rsidRDefault="00D412C9" w:rsidP="0043080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 xml:space="preserve">Cargo o </w:t>
            </w:r>
            <w:r>
              <w:rPr>
                <w:color w:val="000000"/>
                <w:sz w:val="16"/>
                <w:szCs w:val="16"/>
                <w:lang w:eastAsia="es-AR"/>
              </w:rPr>
              <w:t>Asi</w:t>
            </w:r>
            <w:r w:rsidRPr="00430808">
              <w:rPr>
                <w:color w:val="000000"/>
                <w:sz w:val="16"/>
                <w:szCs w:val="16"/>
                <w:lang w:eastAsia="es-AR"/>
              </w:rPr>
              <w:t>gn</w:t>
            </w:r>
            <w:r>
              <w:rPr>
                <w:color w:val="000000"/>
                <w:sz w:val="16"/>
                <w:szCs w:val="16"/>
                <w:lang w:eastAsia="es-AR"/>
              </w:rPr>
              <w:t>.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12C9" w:rsidRDefault="00D412C9" w:rsidP="0043080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 xml:space="preserve">Código </w:t>
            </w:r>
          </w:p>
          <w:p w:rsidR="00D412C9" w:rsidRPr="00430808" w:rsidRDefault="00D412C9" w:rsidP="005C5A5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de Cargo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12C9" w:rsidRDefault="00D412C9" w:rsidP="0043080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Cant</w:t>
            </w:r>
          </w:p>
          <w:p w:rsidR="00D412C9" w:rsidRPr="00430808" w:rsidRDefault="00D412C9" w:rsidP="0043080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Hs.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12C9" w:rsidRDefault="00D412C9" w:rsidP="0043080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 xml:space="preserve">Sala </w:t>
            </w:r>
          </w:p>
          <w:p w:rsidR="00D412C9" w:rsidRDefault="00D412C9" w:rsidP="0043080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 xml:space="preserve">Grado </w:t>
            </w:r>
          </w:p>
          <w:p w:rsidR="00D412C9" w:rsidRPr="00430808" w:rsidRDefault="00D412C9" w:rsidP="0043080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Curso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Default="00D412C9" w:rsidP="0043080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Tur</w:t>
            </w:r>
            <w:r>
              <w:rPr>
                <w:color w:val="000000"/>
                <w:sz w:val="16"/>
                <w:szCs w:val="16"/>
                <w:lang w:eastAsia="es-AR"/>
              </w:rPr>
              <w:t>-</w:t>
            </w:r>
          </w:p>
          <w:p w:rsidR="00D412C9" w:rsidRPr="00430808" w:rsidRDefault="00D412C9" w:rsidP="0043080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no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12C9" w:rsidRDefault="00D412C9" w:rsidP="0043080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 xml:space="preserve">Div. </w:t>
            </w:r>
          </w:p>
          <w:p w:rsidR="00D412C9" w:rsidRPr="00430808" w:rsidRDefault="00D412C9" w:rsidP="0043080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Secc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430808" w:rsidRDefault="00D412C9" w:rsidP="006D4D1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Inasistencias</w:t>
            </w:r>
          </w:p>
        </w:tc>
        <w:tc>
          <w:tcPr>
            <w:tcW w:w="26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430808" w:rsidRDefault="00D412C9" w:rsidP="006D4D1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Licencias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430808" w:rsidRDefault="00D412C9" w:rsidP="006D4D1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Cant. Días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430808" w:rsidRDefault="00D412C9" w:rsidP="0043080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Antig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12C9" w:rsidRPr="0082011E" w:rsidRDefault="00D412C9" w:rsidP="00367783">
            <w:pPr>
              <w:pBdr>
                <w:left w:val="single" w:sz="4" w:space="0" w:color="auto"/>
                <w:between w:val="single" w:sz="4" w:space="1" w:color="auto"/>
              </w:pBd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Ap.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9" w:rsidRPr="00430808" w:rsidRDefault="00D412C9" w:rsidP="00430808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</w:tr>
      <w:tr w:rsidR="00D412C9" w:rsidRPr="00216E46" w:rsidTr="00D81AA8">
        <w:trPr>
          <w:trHeight w:val="426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430808" w:rsidRDefault="00D412C9" w:rsidP="0043080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12C9" w:rsidRPr="00430808" w:rsidRDefault="00D412C9" w:rsidP="0043080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12C9" w:rsidRPr="00430808" w:rsidRDefault="00D412C9" w:rsidP="0043080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12C9" w:rsidRPr="00430808" w:rsidRDefault="00D412C9" w:rsidP="0043080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12C9" w:rsidRPr="00430808" w:rsidRDefault="00D412C9" w:rsidP="0043080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12C9" w:rsidRPr="00430808" w:rsidRDefault="00D412C9" w:rsidP="0043080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12C9" w:rsidRPr="00430808" w:rsidRDefault="00D412C9" w:rsidP="0043080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12C9" w:rsidRPr="00430808" w:rsidRDefault="00D412C9" w:rsidP="0043080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12C9" w:rsidRPr="00430808" w:rsidRDefault="00D412C9" w:rsidP="0043080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430808" w:rsidRDefault="00D412C9" w:rsidP="0043080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12C9" w:rsidRPr="00430808" w:rsidRDefault="00D412C9" w:rsidP="0043080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430808" w:rsidRDefault="00D412C9" w:rsidP="007F1A8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t>Tota</w:t>
            </w:r>
            <w:r w:rsidRPr="00430808">
              <w:rPr>
                <w:color w:val="000000"/>
                <w:sz w:val="20"/>
                <w:szCs w:val="20"/>
                <w:lang w:eastAsia="es-AR"/>
              </w:rPr>
              <w:t>l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430808" w:rsidRDefault="00D412C9" w:rsidP="006D4D1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s-AR"/>
              </w:rPr>
            </w:pPr>
            <w:r w:rsidRPr="00430808">
              <w:rPr>
                <w:color w:val="000000"/>
                <w:sz w:val="20"/>
                <w:szCs w:val="20"/>
                <w:lang w:eastAsia="es-AR"/>
              </w:rPr>
              <w:t>J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430808" w:rsidRDefault="00D412C9" w:rsidP="006D4D1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s-AR"/>
              </w:rPr>
            </w:pPr>
            <w:r w:rsidRPr="00430808">
              <w:rPr>
                <w:color w:val="000000"/>
                <w:sz w:val="20"/>
                <w:szCs w:val="20"/>
                <w:lang w:eastAsia="es-AR"/>
              </w:rPr>
              <w:t>I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Default="00D412C9" w:rsidP="006D4D1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s-AR"/>
              </w:rPr>
            </w:pPr>
            <w:r>
              <w:rPr>
                <w:color w:val="000000"/>
                <w:sz w:val="18"/>
                <w:szCs w:val="18"/>
                <w:lang w:eastAsia="es-AR"/>
              </w:rPr>
              <w:t>Total</w:t>
            </w:r>
          </w:p>
          <w:p w:rsidR="00D412C9" w:rsidRPr="00912197" w:rsidRDefault="00D412C9" w:rsidP="006D4D1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s-AR"/>
              </w:rPr>
            </w:pPr>
            <w:r w:rsidRPr="00912197">
              <w:rPr>
                <w:color w:val="000000"/>
                <w:sz w:val="18"/>
                <w:szCs w:val="18"/>
                <w:lang w:eastAsia="es-AR"/>
              </w:rPr>
              <w:t>Días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6D4D1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s-AR"/>
              </w:rPr>
            </w:pPr>
            <w:r w:rsidRPr="00912197">
              <w:rPr>
                <w:color w:val="000000"/>
                <w:sz w:val="18"/>
                <w:szCs w:val="18"/>
                <w:lang w:eastAsia="es-AR"/>
              </w:rPr>
              <w:t>Desde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6D4D1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s-AR"/>
              </w:rPr>
            </w:pPr>
            <w:r w:rsidRPr="00912197">
              <w:rPr>
                <w:color w:val="000000"/>
                <w:sz w:val="18"/>
                <w:szCs w:val="18"/>
                <w:lang w:eastAsia="es-AR"/>
              </w:rPr>
              <w:t>Hasta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6D4D1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s-AR"/>
              </w:rPr>
            </w:pPr>
            <w:r w:rsidRPr="00912197">
              <w:rPr>
                <w:color w:val="000000"/>
                <w:sz w:val="18"/>
                <w:szCs w:val="18"/>
                <w:lang w:eastAsia="es-AR"/>
              </w:rPr>
              <w:t>Causa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6D4D1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s-AR"/>
              </w:rPr>
            </w:pPr>
            <w:r w:rsidRPr="00912197">
              <w:rPr>
                <w:color w:val="000000"/>
                <w:sz w:val="18"/>
                <w:szCs w:val="18"/>
                <w:lang w:eastAsia="es-AR"/>
              </w:rPr>
              <w:t>Supl.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6D4D16" w:rsidRDefault="00D412C9" w:rsidP="006D4D1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6D4D16">
              <w:rPr>
                <w:color w:val="000000"/>
                <w:sz w:val="16"/>
                <w:szCs w:val="16"/>
                <w:lang w:eastAsia="es-AR"/>
              </w:rPr>
              <w:t>AdH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6D4D1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s-AR"/>
              </w:rPr>
            </w:pPr>
            <w:r w:rsidRPr="00912197">
              <w:rPr>
                <w:color w:val="000000"/>
                <w:sz w:val="18"/>
                <w:szCs w:val="18"/>
                <w:lang w:eastAsia="es-AR"/>
              </w:rPr>
              <w:t>A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6D4D1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s-AR"/>
              </w:rPr>
            </w:pPr>
            <w:r w:rsidRPr="00912197">
              <w:rPr>
                <w:color w:val="000000"/>
                <w:sz w:val="18"/>
                <w:szCs w:val="18"/>
                <w:lang w:eastAsia="es-AR"/>
              </w:rPr>
              <w:t>M</w:t>
            </w:r>
          </w:p>
        </w:tc>
        <w:tc>
          <w:tcPr>
            <w:tcW w:w="52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412C9" w:rsidRPr="00430808" w:rsidRDefault="00D412C9" w:rsidP="0036778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s-AR"/>
              </w:rPr>
            </w:pPr>
            <w:r w:rsidRPr="0082011E">
              <w:rPr>
                <w:color w:val="000000"/>
                <w:sz w:val="16"/>
                <w:szCs w:val="16"/>
                <w:lang w:eastAsia="es-AR"/>
              </w:rPr>
              <w:t>Exp</w:t>
            </w:r>
            <w:r>
              <w:rPr>
                <w:color w:val="000000"/>
                <w:sz w:val="16"/>
                <w:szCs w:val="16"/>
                <w:lang w:eastAsia="es-AR"/>
              </w:rPr>
              <w:t xml:space="preserve"> %</w:t>
            </w:r>
          </w:p>
        </w:tc>
        <w:tc>
          <w:tcPr>
            <w:tcW w:w="1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430808" w:rsidRDefault="00D412C9" w:rsidP="006D4D1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Títulos</w:t>
            </w:r>
          </w:p>
        </w:tc>
      </w:tr>
      <w:tr w:rsidR="00D412C9" w:rsidRPr="00216E46" w:rsidTr="000A6E0B">
        <w:trPr>
          <w:trHeight w:val="26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912197" w:rsidRDefault="00D412C9" w:rsidP="000A6E0B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 xml:space="preserve">   29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16.741.983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DAVID, María  Inés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12C9" w:rsidRPr="00912197" w:rsidRDefault="00D412C9" w:rsidP="004D1BC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M/italiano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13475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3º/6º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912197" w:rsidRDefault="00D412C9" w:rsidP="004D1BC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T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12C9" w:rsidRPr="00912197" w:rsidRDefault="00D412C9" w:rsidP="000A6E0B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C/A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2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----</w:t>
            </w:r>
          </w:p>
        </w:tc>
        <w:tc>
          <w:tcPr>
            <w:tcW w:w="1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</w:tr>
      <w:tr w:rsidR="00D412C9" w:rsidRPr="00216E46" w:rsidTr="000A6E0B">
        <w:trPr>
          <w:trHeight w:val="26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 xml:space="preserve">   30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32.541.743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CABRERA, Griselda Marcela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12C9" w:rsidRPr="00912197" w:rsidRDefault="00D412C9" w:rsidP="004D1BC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M/italiano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13475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4to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912197" w:rsidRDefault="00D412C9" w:rsidP="004D1BC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T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12C9" w:rsidRPr="00912197" w:rsidRDefault="00D412C9" w:rsidP="004D1BC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“A”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2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----</w:t>
            </w:r>
          </w:p>
        </w:tc>
        <w:tc>
          <w:tcPr>
            <w:tcW w:w="1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</w:tr>
      <w:tr w:rsidR="00D412C9" w:rsidRPr="00216E46" w:rsidTr="000A6E0B">
        <w:trPr>
          <w:trHeight w:val="26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 xml:space="preserve">   31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12C9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28.459.847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12C9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BUBICA, María Yael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12C9" w:rsidRDefault="00D412C9" w:rsidP="004D1BC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M/italiano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13475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4to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912197" w:rsidRDefault="00D412C9" w:rsidP="004D1BC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T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12C9" w:rsidRDefault="00D412C9" w:rsidP="004D1BC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“B”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365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29/02/16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28/02/17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R/P/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2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412C9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-----</w:t>
            </w:r>
          </w:p>
        </w:tc>
        <w:tc>
          <w:tcPr>
            <w:tcW w:w="1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</w:tr>
      <w:tr w:rsidR="00D412C9" w:rsidRPr="00216E46" w:rsidTr="000A6E0B">
        <w:trPr>
          <w:trHeight w:val="26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F46BB5" w:rsidRDefault="00D412C9" w:rsidP="004D1BC7">
            <w:pPr>
              <w:spacing w:after="0" w:line="240" w:lineRule="auto"/>
              <w:rPr>
                <w:color w:val="FF0000"/>
                <w:sz w:val="16"/>
                <w:szCs w:val="16"/>
                <w:lang w:eastAsia="es-AR"/>
              </w:rPr>
            </w:pPr>
            <w:r w:rsidRPr="00F46BB5">
              <w:rPr>
                <w:color w:val="FF0000"/>
                <w:sz w:val="16"/>
                <w:szCs w:val="16"/>
                <w:lang w:eastAsia="es-AR"/>
              </w:rPr>
              <w:t xml:space="preserve">   32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12C9" w:rsidRPr="00F46BB5" w:rsidRDefault="00D412C9" w:rsidP="004D1BC7">
            <w:pPr>
              <w:spacing w:after="0" w:line="240" w:lineRule="auto"/>
              <w:rPr>
                <w:color w:val="FF0000"/>
                <w:sz w:val="16"/>
                <w:szCs w:val="16"/>
                <w:lang w:eastAsia="es-AR"/>
              </w:rPr>
            </w:pPr>
            <w:r w:rsidRPr="00F46BB5">
              <w:rPr>
                <w:color w:val="FF0000"/>
                <w:sz w:val="16"/>
                <w:szCs w:val="16"/>
                <w:lang w:eastAsia="es-AR"/>
              </w:rPr>
              <w:t>31.646.496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12C9" w:rsidRPr="00F46BB5" w:rsidRDefault="00D412C9" w:rsidP="004D1BC7">
            <w:pPr>
              <w:spacing w:after="0" w:line="240" w:lineRule="auto"/>
              <w:rPr>
                <w:color w:val="FF0000"/>
                <w:sz w:val="16"/>
                <w:szCs w:val="16"/>
                <w:lang w:eastAsia="es-AR"/>
              </w:rPr>
            </w:pPr>
            <w:r w:rsidRPr="00F46BB5">
              <w:rPr>
                <w:color w:val="FF0000"/>
                <w:sz w:val="16"/>
                <w:szCs w:val="16"/>
                <w:lang w:eastAsia="es-AR"/>
              </w:rPr>
              <w:t>ZAMPIERI, Romina Elena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12C9" w:rsidRPr="00F46BB5" w:rsidRDefault="00D412C9" w:rsidP="004D1BC7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  <w:lang w:eastAsia="es-AR"/>
              </w:rPr>
            </w:pPr>
            <w:r w:rsidRPr="00F46BB5">
              <w:rPr>
                <w:color w:val="FF0000"/>
                <w:sz w:val="16"/>
                <w:szCs w:val="16"/>
                <w:lang w:eastAsia="es-AR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12C9" w:rsidRPr="00F46BB5" w:rsidRDefault="00D412C9" w:rsidP="004D1BC7">
            <w:pPr>
              <w:spacing w:after="0" w:line="240" w:lineRule="auto"/>
              <w:rPr>
                <w:color w:val="FF0000"/>
                <w:sz w:val="16"/>
                <w:szCs w:val="16"/>
                <w:lang w:eastAsia="es-AR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12C9" w:rsidRPr="00F46BB5" w:rsidRDefault="00D412C9" w:rsidP="00AC1041">
            <w:pPr>
              <w:spacing w:after="0" w:line="240" w:lineRule="auto"/>
              <w:rPr>
                <w:color w:val="FF0000"/>
                <w:sz w:val="16"/>
                <w:szCs w:val="16"/>
                <w:lang w:eastAsia="es-AR"/>
              </w:rPr>
            </w:pPr>
            <w:r w:rsidRPr="00F46BB5">
              <w:rPr>
                <w:color w:val="FF0000"/>
                <w:sz w:val="16"/>
                <w:szCs w:val="16"/>
                <w:lang w:eastAsia="es-AR"/>
              </w:rPr>
              <w:t> M/italiano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12C9" w:rsidRPr="00F46BB5" w:rsidRDefault="00D412C9" w:rsidP="00AC1041">
            <w:pPr>
              <w:spacing w:after="0" w:line="240" w:lineRule="auto"/>
              <w:rPr>
                <w:color w:val="FF0000"/>
                <w:sz w:val="16"/>
                <w:szCs w:val="16"/>
                <w:lang w:eastAsia="es-AR"/>
              </w:rPr>
            </w:pPr>
            <w:r w:rsidRPr="00F46BB5">
              <w:rPr>
                <w:color w:val="FF0000"/>
                <w:sz w:val="16"/>
                <w:szCs w:val="16"/>
                <w:lang w:eastAsia="es-AR"/>
              </w:rPr>
              <w:t> 13475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12C9" w:rsidRPr="00F46BB5" w:rsidRDefault="00D412C9" w:rsidP="00AC1041">
            <w:pPr>
              <w:spacing w:after="0" w:line="240" w:lineRule="auto"/>
              <w:rPr>
                <w:color w:val="FF0000"/>
                <w:sz w:val="16"/>
                <w:szCs w:val="16"/>
                <w:lang w:eastAsia="es-AR"/>
              </w:rPr>
            </w:pPr>
            <w:r w:rsidRPr="00F46BB5">
              <w:rPr>
                <w:color w:val="FF0000"/>
                <w:sz w:val="16"/>
                <w:szCs w:val="16"/>
                <w:lang w:eastAsia="es-AR"/>
              </w:rPr>
              <w:t> 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12C9" w:rsidRPr="00F46BB5" w:rsidRDefault="00D412C9" w:rsidP="00AC1041">
            <w:pPr>
              <w:spacing w:after="0" w:line="240" w:lineRule="auto"/>
              <w:rPr>
                <w:color w:val="FF0000"/>
                <w:sz w:val="16"/>
                <w:szCs w:val="16"/>
                <w:lang w:eastAsia="es-AR"/>
              </w:rPr>
            </w:pPr>
            <w:r w:rsidRPr="00F46BB5">
              <w:rPr>
                <w:color w:val="FF0000"/>
                <w:sz w:val="16"/>
                <w:szCs w:val="16"/>
                <w:lang w:eastAsia="es-AR"/>
              </w:rPr>
              <w:t> 4to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F46BB5" w:rsidRDefault="00D412C9" w:rsidP="00AC1041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  <w:lang w:eastAsia="es-AR"/>
              </w:rPr>
            </w:pPr>
            <w:r w:rsidRPr="00F46BB5">
              <w:rPr>
                <w:color w:val="FF0000"/>
                <w:sz w:val="16"/>
                <w:szCs w:val="16"/>
                <w:lang w:eastAsia="es-AR"/>
              </w:rPr>
              <w:t>T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12C9" w:rsidRPr="00F46BB5" w:rsidRDefault="00D412C9" w:rsidP="00AC1041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  <w:lang w:eastAsia="es-AR"/>
              </w:rPr>
            </w:pPr>
            <w:r w:rsidRPr="00F46BB5">
              <w:rPr>
                <w:color w:val="FF0000"/>
                <w:sz w:val="16"/>
                <w:szCs w:val="16"/>
                <w:lang w:eastAsia="es-AR"/>
              </w:rPr>
              <w:t>“B”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2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412C9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------</w:t>
            </w:r>
          </w:p>
        </w:tc>
        <w:tc>
          <w:tcPr>
            <w:tcW w:w="1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912197" w:rsidRDefault="00D412C9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</w:tr>
      <w:tr w:rsidR="00D412C9" w:rsidRPr="00216E46" w:rsidTr="009B53EE">
        <w:trPr>
          <w:trHeight w:hRule="exact" w:val="28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9B53E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33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22.294.062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BOSSIO, Claudia Rita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2C9" w:rsidRPr="00912197" w:rsidRDefault="00D412C9" w:rsidP="0097787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M/italiano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13475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5to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9B53E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T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“B”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-------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</w:tr>
      <w:tr w:rsidR="00D412C9" w:rsidRPr="00216E46" w:rsidTr="009B53EE">
        <w:trPr>
          <w:trHeight w:hRule="exact" w:val="28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9B53E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34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22.908.656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PIZZOLON, Carina Gabriela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2C9" w:rsidRPr="00912197" w:rsidRDefault="00D412C9" w:rsidP="0097787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 xml:space="preserve">Prof.CS.NS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13515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6to</w:t>
            </w: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9B53E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M/T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A/B</w:t>
            </w: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-------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Cs.Ns. Italiano</w:t>
            </w:r>
          </w:p>
        </w:tc>
      </w:tr>
      <w:tr w:rsidR="00D412C9" w:rsidRPr="00216E46" w:rsidTr="009B53EE">
        <w:trPr>
          <w:trHeight w:hRule="exact" w:val="28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9B53E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35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27.424.173</w:t>
            </w: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FITZGERALD HOFFMANN, Carola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2C9" w:rsidRPr="00912197" w:rsidRDefault="00D412C9" w:rsidP="0097787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Prof.Inglés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13515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----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9B53E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-------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-------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-------------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12C9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 xml:space="preserve">Coordinadora  - </w:t>
            </w:r>
          </w:p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</w:tr>
      <w:tr w:rsidR="00D412C9" w:rsidRPr="00216E46" w:rsidTr="009B53EE">
        <w:trPr>
          <w:trHeight w:hRule="exact" w:val="28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7F1A88" w:rsidRDefault="00D412C9" w:rsidP="009B53E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36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7F1A88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24.614.689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7F1A88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ROMERO, María Inés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2C9" w:rsidRPr="007F1A88" w:rsidRDefault="00D412C9" w:rsidP="0097787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7F1A88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7F1A88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Prof.Ingllés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7F1A88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13515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7F1A88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7F1A88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1º/2º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7F1A88" w:rsidRDefault="00D412C9" w:rsidP="009B53E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T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7F1A88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A/B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7F1A88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7F1A88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7F1A88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7F1A88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7F1A88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7F1A88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7F1A88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7F1A88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7F1A88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7F1A88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7F1A88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7F1A88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7F1A88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7F1A88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7F1A88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7F1A88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7F1A88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7F1A88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7F1A88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7F1A88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7F1A88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7F1A88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7F1A88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------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12C9" w:rsidRPr="007F1A88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15hs aula 2 speak.</w:t>
            </w:r>
          </w:p>
        </w:tc>
      </w:tr>
      <w:tr w:rsidR="00D412C9" w:rsidRPr="00216E46" w:rsidTr="009B53EE">
        <w:trPr>
          <w:trHeight w:hRule="exact" w:val="28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435CD" w:rsidRDefault="00D412C9" w:rsidP="009B53EE">
            <w:pPr>
              <w:spacing w:after="0" w:line="240" w:lineRule="auto"/>
              <w:jc w:val="center"/>
              <w:rPr>
                <w:sz w:val="16"/>
                <w:szCs w:val="16"/>
                <w:lang w:eastAsia="es-AR"/>
              </w:rPr>
            </w:pPr>
            <w:r>
              <w:rPr>
                <w:sz w:val="16"/>
                <w:szCs w:val="16"/>
                <w:lang w:eastAsia="es-AR"/>
              </w:rPr>
              <w:t>37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435CD" w:rsidRDefault="00D412C9" w:rsidP="007A00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8435CD">
              <w:rPr>
                <w:sz w:val="16"/>
                <w:szCs w:val="16"/>
                <w:lang w:eastAsia="es-AR"/>
              </w:rPr>
              <w:t>28.655.678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435CD" w:rsidRDefault="00D412C9" w:rsidP="007A00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8435CD">
              <w:rPr>
                <w:sz w:val="16"/>
                <w:szCs w:val="16"/>
                <w:lang w:eastAsia="es-AR"/>
              </w:rPr>
              <w:t> PICCO, Mariana Elizabeth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435CD" w:rsidRDefault="00D412C9" w:rsidP="007A0083">
            <w:pPr>
              <w:spacing w:after="0" w:line="240" w:lineRule="auto"/>
              <w:jc w:val="center"/>
              <w:rPr>
                <w:sz w:val="16"/>
                <w:szCs w:val="16"/>
                <w:lang w:eastAsia="es-AR"/>
              </w:rPr>
            </w:pPr>
            <w:r>
              <w:rPr>
                <w:sz w:val="16"/>
                <w:szCs w:val="16"/>
                <w:lang w:eastAsia="es-AR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435CD" w:rsidRDefault="00D412C9" w:rsidP="007A00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435CD" w:rsidRDefault="00D412C9" w:rsidP="007A00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8435CD">
              <w:rPr>
                <w:sz w:val="16"/>
                <w:szCs w:val="16"/>
                <w:lang w:eastAsia="es-AR"/>
              </w:rPr>
              <w:t>Prof.Inglés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435CD" w:rsidRDefault="00D412C9" w:rsidP="007A00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8435CD">
              <w:rPr>
                <w:sz w:val="16"/>
                <w:szCs w:val="16"/>
                <w:lang w:eastAsia="es-AR"/>
              </w:rPr>
              <w:t>13515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435CD" w:rsidRDefault="00D412C9" w:rsidP="007A00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>
              <w:rPr>
                <w:sz w:val="16"/>
                <w:szCs w:val="16"/>
                <w:lang w:eastAsia="es-AR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435CD" w:rsidRDefault="00D412C9" w:rsidP="007A00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>
              <w:rPr>
                <w:sz w:val="16"/>
                <w:szCs w:val="16"/>
                <w:lang w:eastAsia="es-AR"/>
              </w:rPr>
              <w:t>3º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435CD" w:rsidRDefault="00D412C9" w:rsidP="009B53EE">
            <w:pPr>
              <w:spacing w:after="0" w:line="240" w:lineRule="auto"/>
              <w:jc w:val="center"/>
              <w:rPr>
                <w:sz w:val="16"/>
                <w:szCs w:val="16"/>
                <w:lang w:eastAsia="es-AR"/>
              </w:rPr>
            </w:pPr>
            <w:r w:rsidRPr="008435CD">
              <w:rPr>
                <w:sz w:val="16"/>
                <w:szCs w:val="16"/>
                <w:lang w:eastAsia="es-AR"/>
              </w:rPr>
              <w:t>T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435CD" w:rsidRDefault="00D412C9" w:rsidP="007A00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>
              <w:rPr>
                <w:sz w:val="16"/>
                <w:szCs w:val="16"/>
                <w:lang w:eastAsia="es-AR"/>
              </w:rPr>
              <w:t>A/B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435CD" w:rsidRDefault="00D412C9" w:rsidP="007A00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8435CD">
              <w:rPr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435CD" w:rsidRDefault="00D412C9" w:rsidP="007A00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8435CD">
              <w:rPr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435CD" w:rsidRDefault="00D412C9" w:rsidP="007A00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8435CD">
              <w:rPr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435CD" w:rsidRDefault="00D412C9" w:rsidP="007A00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8435CD">
              <w:rPr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435CD" w:rsidRDefault="00D412C9" w:rsidP="007A00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8435CD">
              <w:rPr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435CD" w:rsidRDefault="00D412C9" w:rsidP="007A00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8435CD">
              <w:rPr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435CD" w:rsidRDefault="00D412C9" w:rsidP="007A00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8435CD">
              <w:rPr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435CD" w:rsidRDefault="00D412C9" w:rsidP="007A00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8435CD">
              <w:rPr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435CD" w:rsidRDefault="00D412C9" w:rsidP="007A00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8435CD">
              <w:rPr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435CD" w:rsidRDefault="00D412C9" w:rsidP="007A00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8435CD">
              <w:rPr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8435CD" w:rsidRDefault="00D412C9" w:rsidP="007A00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8435CD">
              <w:rPr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8435CD" w:rsidRDefault="00D412C9" w:rsidP="007A00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8435CD">
              <w:rPr>
                <w:sz w:val="16"/>
                <w:szCs w:val="16"/>
                <w:lang w:eastAsia="es-AR"/>
              </w:rPr>
              <w:t>-----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12C9" w:rsidRPr="008435CD" w:rsidRDefault="00D412C9" w:rsidP="007A00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>
              <w:rPr>
                <w:sz w:val="16"/>
                <w:szCs w:val="16"/>
                <w:lang w:eastAsia="es-AR"/>
              </w:rPr>
              <w:t>10 aula /2 hs speak</w:t>
            </w:r>
          </w:p>
        </w:tc>
      </w:tr>
      <w:tr w:rsidR="00D412C9" w:rsidRPr="00216E46" w:rsidTr="009B53EE">
        <w:trPr>
          <w:trHeight w:hRule="exact" w:val="28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9B53E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38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7A00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20.150.484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7A00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VAGHEGGINI, Valeria</w:t>
            </w: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2C9" w:rsidRPr="00912197" w:rsidRDefault="00D412C9" w:rsidP="007A008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7A00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7A00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Prof.Inglés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7A00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13515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7A00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7A00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3º/5º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9B53E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T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7A00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“B”</w:t>
            </w: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7A00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7A00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7A00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7A00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7A00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7A00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7A00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7A00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7A00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7A00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7A00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912197" w:rsidRDefault="00D412C9" w:rsidP="007A00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------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12C9" w:rsidRPr="00912197" w:rsidRDefault="00D412C9" w:rsidP="007A00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10hs aula,7hs tutor</w:t>
            </w:r>
          </w:p>
        </w:tc>
      </w:tr>
      <w:tr w:rsidR="00D412C9" w:rsidRPr="00216E46" w:rsidTr="009B53EE">
        <w:trPr>
          <w:trHeight w:hRule="exact" w:val="28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7F1A88" w:rsidRDefault="00D412C9" w:rsidP="009B53E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39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7F1A88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26.151.095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7F1A88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PAGAN, Natalia Albina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2C9" w:rsidRPr="007F1A88" w:rsidRDefault="00D412C9" w:rsidP="0097787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7F1A88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7F1A88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Prof.Inglés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7F1A88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13515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7F1A88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7F1A88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4.5.6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7F1A88" w:rsidRDefault="00D412C9" w:rsidP="009B53E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T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7F1A88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B/A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7F1A88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7F1A88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7F1A88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7F1A88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7F1A88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7F1A88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7F1A88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7F1A88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7F1A88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7F1A88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7F1A88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7F1A88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7F1A88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7F1A88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7F1A88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7F1A88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7F1A88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7F1A88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7F1A88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7F1A88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7F1A88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7F1A88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7F1A88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-----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12C9" w:rsidRPr="007F1A88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15hs aula 2hs tutor</w:t>
            </w:r>
          </w:p>
        </w:tc>
      </w:tr>
      <w:tr w:rsidR="00D412C9" w:rsidRPr="00216E46" w:rsidTr="009B53EE">
        <w:trPr>
          <w:trHeight w:hRule="exact" w:val="28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DF0E8D" w:rsidRDefault="00D412C9" w:rsidP="009B53EE">
            <w:pPr>
              <w:spacing w:after="0" w:line="240" w:lineRule="auto"/>
              <w:jc w:val="center"/>
              <w:rPr>
                <w:sz w:val="16"/>
                <w:szCs w:val="16"/>
                <w:lang w:eastAsia="es-AR"/>
              </w:rPr>
            </w:pPr>
            <w:r>
              <w:rPr>
                <w:sz w:val="16"/>
                <w:szCs w:val="16"/>
                <w:lang w:eastAsia="es-AR"/>
              </w:rPr>
              <w:t>40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29.161.750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HAZEBROUCK, Eugenia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401AC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Prof.Inglés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13515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4º/6ºo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9B53E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T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B1315">
            <w:pPr>
              <w:spacing w:after="0" w:line="48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A/</w:t>
            </w: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“B”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------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12C9" w:rsidRPr="00DF0E8D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</w:p>
        </w:tc>
      </w:tr>
      <w:tr w:rsidR="00D412C9" w:rsidRPr="00216E46" w:rsidTr="00FA4CB8">
        <w:trPr>
          <w:trHeight w:hRule="exact" w:val="28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F46BB5" w:rsidRDefault="00D412C9" w:rsidP="00AC1041">
            <w:pPr>
              <w:spacing w:after="0" w:line="240" w:lineRule="auto"/>
              <w:jc w:val="center"/>
              <w:rPr>
                <w:sz w:val="16"/>
                <w:szCs w:val="16"/>
                <w:lang w:eastAsia="es-AR"/>
              </w:rPr>
            </w:pPr>
            <w:r>
              <w:rPr>
                <w:sz w:val="16"/>
                <w:szCs w:val="16"/>
                <w:lang w:eastAsia="es-AR"/>
              </w:rPr>
              <w:t>41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F46BB5" w:rsidRDefault="00D412C9" w:rsidP="00AC1041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F46BB5">
              <w:rPr>
                <w:sz w:val="16"/>
                <w:szCs w:val="16"/>
                <w:lang w:eastAsia="es-AR"/>
              </w:rPr>
              <w:t>33.117.279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F46BB5" w:rsidRDefault="00D412C9" w:rsidP="00AC1041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F46BB5">
              <w:rPr>
                <w:sz w:val="16"/>
                <w:szCs w:val="16"/>
                <w:lang w:eastAsia="es-AR"/>
              </w:rPr>
              <w:t>PEREZ BLASCO, Agustina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2C9" w:rsidRPr="00F46BB5" w:rsidRDefault="00D412C9" w:rsidP="00AC1041">
            <w:pPr>
              <w:spacing w:after="0" w:line="240" w:lineRule="auto"/>
              <w:jc w:val="center"/>
              <w:rPr>
                <w:sz w:val="16"/>
                <w:szCs w:val="16"/>
                <w:lang w:eastAsia="es-AR"/>
              </w:rPr>
            </w:pPr>
            <w:r>
              <w:rPr>
                <w:sz w:val="16"/>
                <w:szCs w:val="16"/>
                <w:lang w:eastAsia="es-AR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F46BB5" w:rsidRDefault="00D412C9" w:rsidP="00AC1041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F46BB5">
              <w:rPr>
                <w:sz w:val="16"/>
                <w:szCs w:val="16"/>
                <w:lang w:eastAsia="es-AR"/>
              </w:rP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F46BB5" w:rsidRDefault="00D412C9" w:rsidP="00AC1041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F46BB5">
              <w:rPr>
                <w:sz w:val="16"/>
                <w:szCs w:val="16"/>
                <w:lang w:eastAsia="es-AR"/>
              </w:rPr>
              <w:t>Prof. inglés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F46BB5" w:rsidRDefault="00D412C9" w:rsidP="00AC1041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F46BB5">
              <w:rPr>
                <w:sz w:val="16"/>
                <w:szCs w:val="16"/>
                <w:lang w:eastAsia="es-AR"/>
              </w:rPr>
              <w:t>13515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F46BB5" w:rsidRDefault="00D412C9" w:rsidP="00AC1041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F46BB5">
              <w:rPr>
                <w:sz w:val="16"/>
                <w:szCs w:val="16"/>
                <w:lang w:eastAsia="es-AR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F46BB5" w:rsidRDefault="00D412C9" w:rsidP="00AC1041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F46BB5">
              <w:rPr>
                <w:sz w:val="16"/>
                <w:szCs w:val="16"/>
                <w:lang w:eastAsia="es-AR"/>
              </w:rPr>
              <w:t>1º/2º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F46BB5" w:rsidRDefault="00D412C9" w:rsidP="00AC1041">
            <w:pPr>
              <w:spacing w:after="0" w:line="240" w:lineRule="auto"/>
              <w:jc w:val="center"/>
              <w:rPr>
                <w:sz w:val="16"/>
                <w:szCs w:val="16"/>
                <w:lang w:eastAsia="es-AR"/>
              </w:rPr>
            </w:pPr>
            <w:r>
              <w:rPr>
                <w:sz w:val="16"/>
                <w:szCs w:val="16"/>
                <w:lang w:eastAsia="es-AR"/>
              </w:rPr>
              <w:t>T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F46BB5" w:rsidRDefault="00D412C9" w:rsidP="00AC1041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>
              <w:rPr>
                <w:sz w:val="16"/>
                <w:szCs w:val="16"/>
                <w:lang w:eastAsia="es-AR"/>
              </w:rPr>
              <w:t>“C”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F46BB5" w:rsidRDefault="00D412C9" w:rsidP="00AC1041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F46BB5" w:rsidRDefault="00D412C9" w:rsidP="00AC1041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F46BB5" w:rsidRDefault="00D412C9" w:rsidP="00AC1041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F46BB5" w:rsidRDefault="00D412C9" w:rsidP="00AC1041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F46BB5" w:rsidRDefault="00D412C9" w:rsidP="00AC1041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F46BB5" w:rsidRDefault="00D412C9" w:rsidP="00AC1041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F46BB5" w:rsidRDefault="00D412C9" w:rsidP="00AC1041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F46BB5" w:rsidRDefault="00D412C9" w:rsidP="00AC1041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F46BB5" w:rsidRDefault="00D412C9" w:rsidP="00AC1041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F46BB5" w:rsidRDefault="00D412C9" w:rsidP="00AC1041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F46BB5" w:rsidRDefault="00D412C9" w:rsidP="00AC1041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F46BB5" w:rsidRDefault="00D412C9" w:rsidP="00AC1041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F46BB5">
              <w:rPr>
                <w:sz w:val="16"/>
                <w:szCs w:val="16"/>
                <w:lang w:eastAsia="es-AR"/>
              </w:rPr>
              <w:t>--------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12C9" w:rsidRPr="00DF0E8D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</w:p>
        </w:tc>
      </w:tr>
      <w:tr w:rsidR="00D412C9" w:rsidRPr="00216E46" w:rsidTr="00FA4CB8">
        <w:trPr>
          <w:trHeight w:hRule="exact" w:val="28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Default="00D412C9" w:rsidP="00AC1041">
            <w:pPr>
              <w:spacing w:after="0" w:line="240" w:lineRule="auto"/>
              <w:jc w:val="center"/>
              <w:rPr>
                <w:sz w:val="16"/>
                <w:szCs w:val="16"/>
                <w:lang w:eastAsia="es-AR"/>
              </w:rPr>
            </w:pPr>
            <w:r>
              <w:rPr>
                <w:sz w:val="16"/>
                <w:szCs w:val="16"/>
                <w:lang w:eastAsia="es-AR"/>
              </w:rPr>
              <w:t>42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F46BB5" w:rsidRDefault="00D412C9" w:rsidP="00AC1041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>
              <w:rPr>
                <w:sz w:val="16"/>
                <w:szCs w:val="16"/>
                <w:lang w:eastAsia="es-AR"/>
              </w:rPr>
              <w:t>36.233.534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F46BB5" w:rsidRDefault="00D412C9" w:rsidP="00AC1041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>
              <w:rPr>
                <w:sz w:val="16"/>
                <w:szCs w:val="16"/>
                <w:lang w:eastAsia="es-AR"/>
              </w:rPr>
              <w:t>RE, Yanina Ivana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2C9" w:rsidRPr="00F46BB5" w:rsidRDefault="00D412C9" w:rsidP="00AC1041">
            <w:pPr>
              <w:spacing w:after="0" w:line="240" w:lineRule="auto"/>
              <w:jc w:val="center"/>
              <w:rPr>
                <w:sz w:val="16"/>
                <w:szCs w:val="16"/>
                <w:lang w:eastAsia="es-AR"/>
              </w:rPr>
            </w:pPr>
            <w:r>
              <w:rPr>
                <w:sz w:val="16"/>
                <w:szCs w:val="16"/>
                <w:lang w:eastAsia="es-AR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F46BB5" w:rsidRDefault="00D412C9" w:rsidP="00AC1041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F46BB5" w:rsidRDefault="00D412C9" w:rsidP="00AC1041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F46BB5">
              <w:rPr>
                <w:sz w:val="16"/>
                <w:szCs w:val="16"/>
                <w:lang w:eastAsia="es-AR"/>
              </w:rPr>
              <w:t>Prof. inglés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F46BB5" w:rsidRDefault="00D412C9" w:rsidP="00AC1041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F46BB5">
              <w:rPr>
                <w:sz w:val="16"/>
                <w:szCs w:val="16"/>
                <w:lang w:eastAsia="es-AR"/>
              </w:rPr>
              <w:t>13515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F46BB5" w:rsidRDefault="00D412C9" w:rsidP="00AC1041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>
              <w:rPr>
                <w:sz w:val="16"/>
                <w:szCs w:val="16"/>
                <w:lang w:eastAsia="es-AR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F46BB5" w:rsidRDefault="00D412C9" w:rsidP="00AC1041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>
              <w:rPr>
                <w:sz w:val="16"/>
                <w:szCs w:val="16"/>
                <w:lang w:eastAsia="es-AR"/>
              </w:rPr>
              <w:t>1º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Default="00D412C9" w:rsidP="00AC1041">
            <w:pPr>
              <w:spacing w:after="0" w:line="240" w:lineRule="auto"/>
              <w:jc w:val="center"/>
              <w:rPr>
                <w:sz w:val="16"/>
                <w:szCs w:val="16"/>
                <w:lang w:eastAsia="es-AR"/>
              </w:rPr>
            </w:pPr>
            <w:r>
              <w:rPr>
                <w:sz w:val="16"/>
                <w:szCs w:val="16"/>
                <w:lang w:eastAsia="es-AR"/>
              </w:rPr>
              <w:t>T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Default="00D412C9" w:rsidP="00AC1041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>
              <w:rPr>
                <w:sz w:val="16"/>
                <w:szCs w:val="16"/>
                <w:lang w:eastAsia="es-AR"/>
              </w:rPr>
              <w:t>“C”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F46BB5" w:rsidRDefault="00D412C9" w:rsidP="00AC1041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F46BB5" w:rsidRDefault="00D412C9" w:rsidP="00AC1041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F46BB5" w:rsidRDefault="00D412C9" w:rsidP="00AC1041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F46BB5" w:rsidRDefault="00D412C9" w:rsidP="00AC1041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F46BB5" w:rsidRDefault="00D412C9" w:rsidP="00AC1041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F46BB5" w:rsidRDefault="00D412C9" w:rsidP="00AC1041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F46BB5" w:rsidRDefault="00D412C9" w:rsidP="00AC1041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F46BB5" w:rsidRDefault="00D412C9" w:rsidP="00AC1041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F46BB5" w:rsidRDefault="00D412C9" w:rsidP="00AC1041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F46BB5" w:rsidRDefault="00D412C9" w:rsidP="00AC1041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F46BB5" w:rsidRDefault="00D412C9" w:rsidP="00AC1041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F46BB5" w:rsidRDefault="00D412C9" w:rsidP="00AC1041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12C9" w:rsidRPr="00DF0E8D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>
              <w:rPr>
                <w:sz w:val="16"/>
                <w:szCs w:val="16"/>
                <w:lang w:eastAsia="es-AR"/>
              </w:rPr>
              <w:t>5 hs aula/ 6 speak</w:t>
            </w:r>
          </w:p>
        </w:tc>
      </w:tr>
      <w:tr w:rsidR="00D412C9" w:rsidRPr="00216E46" w:rsidTr="009B53EE">
        <w:trPr>
          <w:trHeight w:hRule="exact" w:val="28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9B53E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43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26.948.852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ACOSTA, Mariano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401AC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Pr.Ed.Física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13515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5º/6º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9B53E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T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A/B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912197" w:rsidRDefault="00D412C9" w:rsidP="00AA2F4C">
            <w:pPr>
              <w:spacing w:after="0" w:line="240" w:lineRule="auto"/>
              <w:ind w:left="-90" w:right="-70" w:firstLine="90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------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</w:tr>
      <w:tr w:rsidR="00D412C9" w:rsidRPr="00216E46" w:rsidTr="009B53EE">
        <w:trPr>
          <w:trHeight w:hRule="exact" w:val="28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Default="00D412C9" w:rsidP="009B53E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44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29.459.847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ROBERT, Esteban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Default="00D412C9" w:rsidP="00401AC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F17F12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Pr.Ed.Física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F17F12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13515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2/3/4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Default="00D412C9" w:rsidP="009B53E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T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A/B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912197" w:rsidRDefault="00D412C9" w:rsidP="00AA2F4C">
            <w:pPr>
              <w:spacing w:after="0" w:line="240" w:lineRule="auto"/>
              <w:ind w:left="-90" w:right="-70" w:firstLine="90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------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</w:tr>
      <w:tr w:rsidR="00D412C9" w:rsidRPr="00216E46" w:rsidTr="009B53EE">
        <w:trPr>
          <w:trHeight w:hRule="exact" w:val="28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DF0E8D" w:rsidRDefault="00D412C9" w:rsidP="009B53EE">
            <w:pPr>
              <w:spacing w:after="0" w:line="240" w:lineRule="auto"/>
              <w:jc w:val="center"/>
              <w:rPr>
                <w:sz w:val="16"/>
                <w:szCs w:val="16"/>
                <w:lang w:eastAsia="es-AR"/>
              </w:rPr>
            </w:pPr>
            <w:r>
              <w:rPr>
                <w:sz w:val="16"/>
                <w:szCs w:val="16"/>
                <w:lang w:eastAsia="es-AR"/>
              </w:rPr>
              <w:t>45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DF0E8D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DF0E8D">
              <w:rPr>
                <w:sz w:val="16"/>
                <w:szCs w:val="16"/>
                <w:lang w:eastAsia="es-AR"/>
              </w:rPr>
              <w:t>30.552.740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DF0E8D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DF0E8D">
              <w:rPr>
                <w:sz w:val="16"/>
                <w:szCs w:val="16"/>
                <w:lang w:eastAsia="es-AR"/>
              </w:rPr>
              <w:t>PARRUCCI, Alejandra Yanina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DF0E8D" w:rsidRDefault="00D412C9" w:rsidP="00401AC5">
            <w:pPr>
              <w:spacing w:after="0" w:line="240" w:lineRule="auto"/>
              <w:jc w:val="center"/>
              <w:rPr>
                <w:sz w:val="16"/>
                <w:szCs w:val="16"/>
                <w:lang w:eastAsia="es-AR"/>
              </w:rPr>
            </w:pPr>
            <w:r w:rsidRPr="00DF0E8D">
              <w:rPr>
                <w:sz w:val="16"/>
                <w:szCs w:val="16"/>
                <w:lang w:eastAsia="es-AR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DF0E8D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DF0E8D">
              <w:rPr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DF0E8D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DF0E8D">
              <w:rPr>
                <w:sz w:val="16"/>
                <w:szCs w:val="16"/>
                <w:lang w:eastAsia="es-AR"/>
              </w:rPr>
              <w:t>Pr.Ed.Física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DF0E8D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DF0E8D">
              <w:rPr>
                <w:sz w:val="16"/>
                <w:szCs w:val="16"/>
                <w:lang w:eastAsia="es-AR"/>
              </w:rPr>
              <w:t>13515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DF0E8D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DF0E8D">
              <w:rPr>
                <w:sz w:val="16"/>
                <w:szCs w:val="16"/>
                <w:lang w:eastAsia="es-A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DF0E8D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DF0E8D">
              <w:rPr>
                <w:sz w:val="16"/>
                <w:szCs w:val="16"/>
                <w:lang w:eastAsia="es-AR"/>
              </w:rPr>
              <w:t>4º/5º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DF0E8D" w:rsidRDefault="00D412C9" w:rsidP="009B53EE">
            <w:pPr>
              <w:spacing w:after="0" w:line="240" w:lineRule="auto"/>
              <w:jc w:val="center"/>
              <w:rPr>
                <w:sz w:val="16"/>
                <w:szCs w:val="16"/>
                <w:lang w:eastAsia="es-AR"/>
              </w:rPr>
            </w:pPr>
            <w:r w:rsidRPr="00DF0E8D">
              <w:rPr>
                <w:sz w:val="16"/>
                <w:szCs w:val="16"/>
                <w:lang w:eastAsia="es-AR"/>
              </w:rPr>
              <w:t>T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DF0E8D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DF0E8D">
              <w:rPr>
                <w:sz w:val="16"/>
                <w:szCs w:val="16"/>
                <w:lang w:eastAsia="es-AR"/>
              </w:rPr>
              <w:t> A/B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DF0E8D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DF0E8D">
              <w:rPr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DF0E8D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DF0E8D">
              <w:rPr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DF0E8D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DF0E8D">
              <w:rPr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DF0E8D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DF0E8D">
              <w:rPr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DF0E8D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DF0E8D">
              <w:rPr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DF0E8D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DF0E8D">
              <w:rPr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DF0E8D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DF0E8D">
              <w:rPr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DF0E8D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DF0E8D">
              <w:rPr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DF0E8D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DF0E8D">
              <w:rPr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DF0E8D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DF0E8D">
              <w:rPr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DF0E8D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DF0E8D">
              <w:rPr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DF0E8D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DF0E8D">
              <w:rPr>
                <w:sz w:val="16"/>
                <w:szCs w:val="16"/>
                <w:lang w:eastAsia="es-AR"/>
              </w:rPr>
              <w:t>-------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12C9" w:rsidRPr="00DF0E8D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306233">
              <w:rPr>
                <w:sz w:val="16"/>
                <w:szCs w:val="16"/>
                <w:lang w:eastAsia="es-AR"/>
              </w:rPr>
              <w:t xml:space="preserve">4 hs T </w:t>
            </w:r>
            <w:r>
              <w:rPr>
                <w:sz w:val="16"/>
                <w:szCs w:val="16"/>
                <w:lang w:eastAsia="es-AR"/>
              </w:rPr>
              <w:t xml:space="preserve">it </w:t>
            </w:r>
            <w:r w:rsidRPr="00306233">
              <w:rPr>
                <w:sz w:val="16"/>
                <w:szCs w:val="16"/>
                <w:lang w:eastAsia="es-AR"/>
              </w:rPr>
              <w:t>/ 6hs  S</w:t>
            </w:r>
            <w:r>
              <w:rPr>
                <w:sz w:val="16"/>
                <w:szCs w:val="16"/>
                <w:lang w:eastAsia="es-AR"/>
              </w:rPr>
              <w:t>up</w:t>
            </w:r>
          </w:p>
        </w:tc>
      </w:tr>
      <w:tr w:rsidR="00D412C9" w:rsidRPr="00216E46" w:rsidTr="009B53EE">
        <w:trPr>
          <w:trHeight w:hRule="exact" w:val="28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DF0E8D" w:rsidRDefault="00D412C9" w:rsidP="009B53EE">
            <w:pPr>
              <w:spacing w:after="0" w:line="240" w:lineRule="auto"/>
              <w:jc w:val="center"/>
              <w:rPr>
                <w:sz w:val="16"/>
                <w:szCs w:val="16"/>
                <w:lang w:eastAsia="es-AR"/>
              </w:rPr>
            </w:pPr>
            <w:r>
              <w:rPr>
                <w:sz w:val="16"/>
                <w:szCs w:val="16"/>
                <w:lang w:eastAsia="es-AR"/>
              </w:rPr>
              <w:t>46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DF0E8D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>
              <w:rPr>
                <w:sz w:val="16"/>
                <w:szCs w:val="16"/>
                <w:lang w:eastAsia="es-AR"/>
              </w:rPr>
              <w:t>17.155.620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DF0E8D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>
              <w:rPr>
                <w:sz w:val="16"/>
                <w:szCs w:val="16"/>
                <w:lang w:eastAsia="es-AR"/>
              </w:rPr>
              <w:t>MOSCI, Marcelo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DF0E8D" w:rsidRDefault="00D412C9" w:rsidP="00401AC5">
            <w:pPr>
              <w:spacing w:after="0" w:line="240" w:lineRule="auto"/>
              <w:jc w:val="center"/>
              <w:rPr>
                <w:sz w:val="16"/>
                <w:szCs w:val="16"/>
                <w:lang w:eastAsia="es-AR"/>
              </w:rPr>
            </w:pPr>
            <w:r>
              <w:rPr>
                <w:sz w:val="16"/>
                <w:szCs w:val="16"/>
                <w:lang w:eastAsia="es-AR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DF0E8D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>
              <w:rPr>
                <w:sz w:val="16"/>
                <w:szCs w:val="16"/>
                <w:lang w:eastAsia="es-AR"/>
              </w:rP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DF0E8D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>
              <w:rPr>
                <w:sz w:val="16"/>
                <w:szCs w:val="16"/>
                <w:lang w:eastAsia="es-AR"/>
              </w:rPr>
              <w:t>Pr.Ed.Física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DF0E8D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>
              <w:rPr>
                <w:sz w:val="16"/>
                <w:szCs w:val="16"/>
                <w:lang w:eastAsia="es-AR"/>
              </w:rPr>
              <w:t>13515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DF0E8D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>
              <w:rPr>
                <w:sz w:val="16"/>
                <w:szCs w:val="16"/>
                <w:lang w:eastAsia="es-AR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DF0E8D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>
              <w:rPr>
                <w:sz w:val="16"/>
                <w:szCs w:val="16"/>
                <w:lang w:eastAsia="es-AR"/>
              </w:rPr>
              <w:t>2/3/4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DF0E8D" w:rsidRDefault="00D412C9" w:rsidP="009B53EE">
            <w:pPr>
              <w:spacing w:after="0" w:line="240" w:lineRule="auto"/>
              <w:jc w:val="center"/>
              <w:rPr>
                <w:sz w:val="16"/>
                <w:szCs w:val="16"/>
                <w:lang w:eastAsia="es-AR"/>
              </w:rPr>
            </w:pPr>
            <w:r>
              <w:rPr>
                <w:sz w:val="16"/>
                <w:szCs w:val="16"/>
                <w:lang w:eastAsia="es-AR"/>
              </w:rPr>
              <w:t>T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DF0E8D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>
              <w:rPr>
                <w:sz w:val="16"/>
                <w:szCs w:val="16"/>
                <w:lang w:eastAsia="es-AR"/>
              </w:rPr>
              <w:t>A/B/C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DF0E8D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DF0E8D">
              <w:rPr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DF0E8D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DF0E8D">
              <w:rPr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DF0E8D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DF0E8D">
              <w:rPr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DF0E8D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DF0E8D">
              <w:rPr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DF0E8D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DF0E8D">
              <w:rPr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DF0E8D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DF0E8D">
              <w:rPr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DF0E8D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DF0E8D">
              <w:rPr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DF0E8D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DF0E8D">
              <w:rPr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DF0E8D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DF0E8D">
              <w:rPr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DF0E8D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DF0E8D">
              <w:rPr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DF0E8D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DF0E8D">
              <w:rPr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DF0E8D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>
              <w:rPr>
                <w:sz w:val="16"/>
                <w:szCs w:val="16"/>
                <w:lang w:eastAsia="es-AR"/>
              </w:rPr>
              <w:t>------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12C9" w:rsidRPr="00306233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</w:p>
        </w:tc>
      </w:tr>
      <w:tr w:rsidR="00D412C9" w:rsidRPr="00216E46" w:rsidTr="009B53EE">
        <w:trPr>
          <w:trHeight w:hRule="exact" w:val="28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DF0E8D" w:rsidRDefault="00D412C9" w:rsidP="009B53EE">
            <w:pPr>
              <w:spacing w:after="0" w:line="240" w:lineRule="auto"/>
              <w:jc w:val="center"/>
              <w:rPr>
                <w:sz w:val="16"/>
                <w:szCs w:val="16"/>
                <w:lang w:eastAsia="es-AR"/>
              </w:rPr>
            </w:pPr>
            <w:r>
              <w:rPr>
                <w:sz w:val="16"/>
                <w:szCs w:val="16"/>
                <w:lang w:eastAsia="es-AR"/>
              </w:rPr>
              <w:t>47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DF0E8D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>
              <w:rPr>
                <w:sz w:val="16"/>
                <w:szCs w:val="16"/>
                <w:lang w:eastAsia="es-AR"/>
              </w:rPr>
              <w:t>20.531.971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DF0E8D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>
              <w:rPr>
                <w:sz w:val="16"/>
                <w:szCs w:val="16"/>
                <w:lang w:eastAsia="es-AR"/>
              </w:rPr>
              <w:t>CORTES TORO, Nancy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DF0E8D" w:rsidRDefault="00D412C9" w:rsidP="00401AC5">
            <w:pPr>
              <w:spacing w:after="0" w:line="240" w:lineRule="auto"/>
              <w:jc w:val="center"/>
              <w:rPr>
                <w:sz w:val="16"/>
                <w:szCs w:val="16"/>
                <w:lang w:eastAsia="es-AR"/>
              </w:rPr>
            </w:pPr>
            <w:r>
              <w:rPr>
                <w:sz w:val="16"/>
                <w:szCs w:val="16"/>
                <w:lang w:eastAsia="es-AR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DF0E8D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DF0E8D">
              <w:rPr>
                <w:sz w:val="16"/>
                <w:szCs w:val="16"/>
                <w:lang w:eastAsia="es-AR"/>
              </w:rPr>
              <w:t> </w:t>
            </w:r>
            <w:r>
              <w:rPr>
                <w:sz w:val="16"/>
                <w:szCs w:val="16"/>
                <w:lang w:eastAsia="es-AR"/>
              </w:rP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DF0E8D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>
              <w:rPr>
                <w:sz w:val="16"/>
                <w:szCs w:val="16"/>
                <w:lang w:eastAsia="es-AR"/>
              </w:rPr>
              <w:t>Pr.Inform.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DF0E8D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>
              <w:rPr>
                <w:sz w:val="16"/>
                <w:szCs w:val="16"/>
                <w:lang w:eastAsia="es-AR"/>
              </w:rPr>
              <w:t>13515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DF0E8D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>
              <w:rPr>
                <w:sz w:val="16"/>
                <w:szCs w:val="16"/>
                <w:lang w:eastAsia="es-AR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DF0E8D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>
              <w:rPr>
                <w:sz w:val="16"/>
                <w:szCs w:val="16"/>
                <w:lang w:eastAsia="es-AR"/>
              </w:rPr>
              <w:t>1º/ 6º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DF0E8D" w:rsidRDefault="00D412C9" w:rsidP="009B53EE">
            <w:pPr>
              <w:spacing w:after="0" w:line="240" w:lineRule="auto"/>
              <w:jc w:val="center"/>
              <w:rPr>
                <w:sz w:val="16"/>
                <w:szCs w:val="16"/>
                <w:lang w:eastAsia="es-AR"/>
              </w:rPr>
            </w:pPr>
            <w:r>
              <w:rPr>
                <w:sz w:val="16"/>
                <w:szCs w:val="16"/>
                <w:lang w:eastAsia="es-AR"/>
              </w:rPr>
              <w:t>T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DF0E8D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>
              <w:rPr>
                <w:sz w:val="16"/>
                <w:szCs w:val="16"/>
                <w:lang w:eastAsia="es-AR"/>
              </w:rPr>
              <w:t>A/B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DF0E8D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DF0E8D">
              <w:rPr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DF0E8D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DF0E8D">
              <w:rPr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DF0E8D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DF0E8D">
              <w:rPr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DF0E8D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DF0E8D">
              <w:rPr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DF0E8D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DF0E8D">
              <w:rPr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DF0E8D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DF0E8D">
              <w:rPr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DF0E8D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DF0E8D">
              <w:rPr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DF0E8D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DF0E8D">
              <w:rPr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DF0E8D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DF0E8D">
              <w:rPr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DF0E8D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DF0E8D">
              <w:rPr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DF0E8D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DF0E8D">
              <w:rPr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DF0E8D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>
              <w:rPr>
                <w:sz w:val="16"/>
                <w:szCs w:val="16"/>
                <w:lang w:eastAsia="es-AR"/>
              </w:rPr>
              <w:t>-----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12C9" w:rsidRPr="00DF0E8D" w:rsidRDefault="00D412C9" w:rsidP="00367783">
            <w:pPr>
              <w:spacing w:after="0" w:line="240" w:lineRule="auto"/>
              <w:rPr>
                <w:b/>
                <w:sz w:val="16"/>
                <w:szCs w:val="16"/>
                <w:lang w:eastAsia="es-AR"/>
              </w:rPr>
            </w:pPr>
          </w:p>
        </w:tc>
      </w:tr>
      <w:tr w:rsidR="00D412C9" w:rsidRPr="00216E46" w:rsidTr="000C0DE1">
        <w:trPr>
          <w:trHeight w:hRule="exact" w:val="28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334B96" w:rsidRDefault="00D412C9" w:rsidP="009B53EE">
            <w:pPr>
              <w:spacing w:after="0" w:line="240" w:lineRule="auto"/>
              <w:jc w:val="center"/>
              <w:rPr>
                <w:sz w:val="16"/>
                <w:szCs w:val="16"/>
                <w:lang w:eastAsia="es-AR"/>
              </w:rPr>
            </w:pPr>
            <w:r w:rsidRPr="00334B96">
              <w:rPr>
                <w:sz w:val="16"/>
                <w:szCs w:val="16"/>
                <w:lang w:eastAsia="es-AR"/>
              </w:rPr>
              <w:t>4</w:t>
            </w:r>
            <w:r>
              <w:rPr>
                <w:sz w:val="16"/>
                <w:szCs w:val="16"/>
                <w:lang w:eastAsia="es-AR"/>
              </w:rPr>
              <w:t>8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334B96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334B96">
              <w:rPr>
                <w:sz w:val="16"/>
                <w:szCs w:val="16"/>
                <w:lang w:eastAsia="es-AR"/>
              </w:rPr>
              <w:t> 32.220.573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334B96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334B96">
              <w:rPr>
                <w:sz w:val="16"/>
                <w:szCs w:val="16"/>
                <w:lang w:eastAsia="es-AR"/>
              </w:rPr>
              <w:t> GARCIA FERREYRA, Mercedes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334B96" w:rsidRDefault="00D412C9" w:rsidP="00401AC5">
            <w:pPr>
              <w:spacing w:after="0" w:line="240" w:lineRule="auto"/>
              <w:jc w:val="center"/>
              <w:rPr>
                <w:sz w:val="16"/>
                <w:szCs w:val="16"/>
                <w:lang w:eastAsia="es-AR"/>
              </w:rPr>
            </w:pPr>
            <w:r w:rsidRPr="00334B96">
              <w:rPr>
                <w:sz w:val="16"/>
                <w:szCs w:val="16"/>
                <w:lang w:eastAsia="es-AR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334B96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334B96">
              <w:rPr>
                <w:sz w:val="16"/>
                <w:szCs w:val="16"/>
                <w:lang w:eastAsia="es-AR"/>
              </w:rPr>
              <w:t> -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334B96" w:rsidRDefault="00D412C9" w:rsidP="00367783">
            <w:pPr>
              <w:spacing w:after="0" w:line="240" w:lineRule="auto"/>
              <w:rPr>
                <w:b/>
                <w:sz w:val="16"/>
                <w:szCs w:val="16"/>
                <w:lang w:eastAsia="es-AR"/>
              </w:rPr>
            </w:pPr>
            <w:r w:rsidRPr="00334B96">
              <w:rPr>
                <w:sz w:val="16"/>
                <w:szCs w:val="16"/>
                <w:lang w:eastAsia="es-AR"/>
              </w:rPr>
              <w:t xml:space="preserve"> Prof.Plást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334B96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334B96">
              <w:rPr>
                <w:sz w:val="16"/>
                <w:szCs w:val="16"/>
                <w:lang w:eastAsia="es-AR"/>
              </w:rPr>
              <w:t> 13515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334B96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334B96">
              <w:rPr>
                <w:sz w:val="16"/>
                <w:szCs w:val="16"/>
                <w:lang w:eastAsia="es-AR"/>
              </w:rPr>
              <w:t> 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334B96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334B96">
              <w:rPr>
                <w:sz w:val="16"/>
                <w:szCs w:val="16"/>
                <w:lang w:eastAsia="es-AR"/>
              </w:rPr>
              <w:t> 2 cicl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334B96" w:rsidRDefault="00D412C9" w:rsidP="009B53EE">
            <w:pPr>
              <w:spacing w:after="0" w:line="240" w:lineRule="auto"/>
              <w:jc w:val="center"/>
              <w:rPr>
                <w:sz w:val="16"/>
                <w:szCs w:val="16"/>
                <w:lang w:eastAsia="es-AR"/>
              </w:rPr>
            </w:pPr>
            <w:r w:rsidRPr="00334B96">
              <w:rPr>
                <w:sz w:val="16"/>
                <w:szCs w:val="16"/>
                <w:lang w:eastAsia="es-AR"/>
              </w:rPr>
              <w:t>T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334B96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334B96">
              <w:rPr>
                <w:sz w:val="16"/>
                <w:szCs w:val="16"/>
                <w:lang w:eastAsia="es-AR"/>
              </w:rPr>
              <w:t> A/B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334B96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334B96">
              <w:rPr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334B96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334B96">
              <w:rPr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334B96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334B96">
              <w:rPr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334B96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334B96">
              <w:rPr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334B96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334B96">
              <w:rPr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334B96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334B96">
              <w:rPr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334B96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334B96">
              <w:rPr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334B96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334B96">
              <w:rPr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334B96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334B96">
              <w:rPr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334B96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334B96">
              <w:rPr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334B96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334B96">
              <w:rPr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334B96" w:rsidRDefault="00D412C9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334B96">
              <w:rPr>
                <w:sz w:val="16"/>
                <w:szCs w:val="16"/>
                <w:lang w:eastAsia="es-AR"/>
              </w:rPr>
              <w:t>------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</w:tr>
      <w:tr w:rsidR="00D412C9" w:rsidRPr="00216E46" w:rsidTr="000C0DE1">
        <w:trPr>
          <w:trHeight w:hRule="exact" w:val="28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9B53E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49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17.115.517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ALDAY, Cecilia Beatriz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401AC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Psicoped,</w:t>
            </w:r>
          </w:p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13434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----</w:t>
            </w: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9B53E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M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----------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------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Prolong.Jornada</w:t>
            </w:r>
          </w:p>
        </w:tc>
      </w:tr>
      <w:tr w:rsidR="00D412C9" w:rsidRPr="00216E46" w:rsidTr="000C0DE1">
        <w:trPr>
          <w:trHeight w:hRule="exact" w:val="28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 xml:space="preserve">  50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30.968.307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GUERRERO, Ana Belén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401AC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 xml:space="preserve">M/grado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13475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M.aux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 xml:space="preserve">  M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------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-------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</w:tr>
      <w:tr w:rsidR="00D412C9" w:rsidRPr="00216E46" w:rsidTr="000C0DE1">
        <w:trPr>
          <w:trHeight w:hRule="exact" w:val="28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</w:tr>
      <w:tr w:rsidR="00D412C9" w:rsidRPr="00216E46" w:rsidTr="000C0DE1">
        <w:trPr>
          <w:trHeight w:hRule="exact" w:val="28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</w:tr>
      <w:tr w:rsidR="00D412C9" w:rsidRPr="00216E46" w:rsidTr="000C0DE1">
        <w:trPr>
          <w:trHeight w:hRule="exact" w:val="28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</w:tr>
      <w:tr w:rsidR="00D412C9" w:rsidRPr="00216E46" w:rsidTr="000C0DE1">
        <w:trPr>
          <w:trHeight w:hRule="exact" w:val="28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</w:tr>
      <w:tr w:rsidR="00D412C9" w:rsidRPr="00216E46" w:rsidTr="000C0DE1">
        <w:trPr>
          <w:trHeight w:hRule="exact" w:val="28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12C9" w:rsidRPr="00912197" w:rsidRDefault="00D412C9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</w:tr>
      <w:tr w:rsidR="00D412C9" w:rsidRPr="00216E46" w:rsidTr="00D81AA8">
        <w:trPr>
          <w:trHeight w:val="599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12C9" w:rsidRDefault="00D412C9" w:rsidP="00F40F3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s-AR"/>
              </w:rPr>
            </w:pPr>
            <w:r>
              <w:rPr>
                <w:color w:val="000000"/>
                <w:sz w:val="18"/>
                <w:szCs w:val="18"/>
                <w:lang w:eastAsia="es-AR"/>
              </w:rPr>
              <w:t>Código</w:t>
            </w:r>
          </w:p>
          <w:p w:rsidR="00D412C9" w:rsidRPr="00367783" w:rsidRDefault="00D412C9" w:rsidP="00F40F3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s-AR"/>
              </w:rPr>
            </w:pPr>
            <w:r w:rsidRPr="00367783">
              <w:rPr>
                <w:color w:val="000000"/>
                <w:sz w:val="18"/>
                <w:szCs w:val="18"/>
                <w:lang w:eastAsia="es-AR"/>
              </w:rPr>
              <w:t>Establecimient</w:t>
            </w:r>
            <w:r>
              <w:rPr>
                <w:color w:val="000000"/>
                <w:sz w:val="18"/>
                <w:szCs w:val="18"/>
                <w:lang w:eastAsia="es-AR"/>
              </w:rPr>
              <w:t>o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555BC0" w:rsidRDefault="00D412C9" w:rsidP="00367783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es-AR"/>
              </w:rPr>
            </w:pPr>
            <w:r w:rsidRPr="00555BC0">
              <w:rPr>
                <w:b/>
                <w:color w:val="000000"/>
                <w:sz w:val="18"/>
                <w:szCs w:val="18"/>
                <w:lang w:eastAsia="es-AR"/>
              </w:rPr>
              <w:t>1404378-00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12C9" w:rsidRPr="00367783" w:rsidRDefault="00D412C9" w:rsidP="0036778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s-AR"/>
              </w:rPr>
            </w:pPr>
            <w:r w:rsidRPr="00367783">
              <w:rPr>
                <w:color w:val="000000"/>
                <w:sz w:val="18"/>
                <w:szCs w:val="18"/>
                <w:lang w:eastAsia="es-AR"/>
              </w:rPr>
              <w:t>Nombre del establecimiento</w:t>
            </w:r>
          </w:p>
        </w:tc>
        <w:tc>
          <w:tcPr>
            <w:tcW w:w="3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555BC0" w:rsidRDefault="00D412C9" w:rsidP="00367783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es-AR"/>
              </w:rPr>
            </w:pPr>
            <w:r w:rsidRPr="00555BC0">
              <w:rPr>
                <w:b/>
                <w:color w:val="000000"/>
                <w:sz w:val="18"/>
                <w:szCs w:val="18"/>
                <w:lang w:eastAsia="es-AR"/>
              </w:rPr>
              <w:t>ESCUELA CASTELFRANCO BILINGÜE Y BICULTURAL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12C9" w:rsidRPr="00367783" w:rsidRDefault="00D412C9" w:rsidP="0036778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s-AR"/>
              </w:rPr>
            </w:pPr>
            <w:r w:rsidRPr="00367783">
              <w:rPr>
                <w:color w:val="000000"/>
                <w:sz w:val="18"/>
                <w:szCs w:val="18"/>
                <w:lang w:eastAsia="es-AR"/>
              </w:rPr>
              <w:t>Código de Inspección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367783" w:rsidRDefault="00D412C9" w:rsidP="0036778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367783" w:rsidRDefault="00D412C9" w:rsidP="0036778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s-AR"/>
              </w:rPr>
            </w:pPr>
            <w:r w:rsidRPr="00367783">
              <w:rPr>
                <w:color w:val="000000"/>
                <w:sz w:val="18"/>
                <w:szCs w:val="18"/>
                <w:lang w:eastAsia="es-AR"/>
              </w:rPr>
              <w:t>Mes</w:t>
            </w:r>
          </w:p>
        </w:tc>
        <w:tc>
          <w:tcPr>
            <w:tcW w:w="1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C9" w:rsidRPr="0058792D" w:rsidRDefault="00D412C9" w:rsidP="00367783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es-AR"/>
              </w:rPr>
            </w:pPr>
            <w:r>
              <w:rPr>
                <w:b/>
                <w:color w:val="000000"/>
                <w:sz w:val="18"/>
                <w:szCs w:val="18"/>
                <w:lang w:eastAsia="es-AR"/>
              </w:rPr>
              <w:t>MARZO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367783" w:rsidRDefault="00D412C9" w:rsidP="0036778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s-AR"/>
              </w:rPr>
            </w:pPr>
            <w:r w:rsidRPr="00367783">
              <w:rPr>
                <w:color w:val="000000"/>
                <w:sz w:val="18"/>
                <w:szCs w:val="18"/>
                <w:lang w:eastAsia="es-AR"/>
              </w:rPr>
              <w:t>Año</w:t>
            </w:r>
          </w:p>
        </w:tc>
        <w:tc>
          <w:tcPr>
            <w:tcW w:w="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2C9" w:rsidRPr="0058792D" w:rsidRDefault="00D412C9" w:rsidP="00367783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es-AR"/>
              </w:rPr>
            </w:pPr>
            <w:r>
              <w:rPr>
                <w:b/>
                <w:color w:val="000000"/>
                <w:sz w:val="18"/>
                <w:szCs w:val="18"/>
                <w:lang w:eastAsia="es-AR"/>
              </w:rPr>
              <w:t>2016</w:t>
            </w:r>
          </w:p>
        </w:tc>
      </w:tr>
      <w:tr w:rsidR="00D412C9" w:rsidRPr="00216E46" w:rsidTr="00DF0E8D">
        <w:trPr>
          <w:trHeight w:val="300"/>
        </w:trPr>
        <w:tc>
          <w:tcPr>
            <w:tcW w:w="12087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412C9" w:rsidRPr="00430808" w:rsidRDefault="00D412C9" w:rsidP="00430808">
            <w:pPr>
              <w:spacing w:after="0" w:line="240" w:lineRule="auto"/>
              <w:rPr>
                <w:color w:val="000000"/>
                <w:lang w:eastAsia="es-AR"/>
              </w:rPr>
            </w:pPr>
            <w:r w:rsidRPr="00430808">
              <w:rPr>
                <w:color w:val="000000"/>
                <w:lang w:eastAsia="es-AR"/>
              </w:rPr>
              <w:t>*Situación de revista: Ind</w:t>
            </w:r>
            <w:r>
              <w:rPr>
                <w:color w:val="000000"/>
                <w:lang w:eastAsia="es-AR"/>
              </w:rPr>
              <w:t>icar según corresponda 1-Titula</w:t>
            </w:r>
            <w:r w:rsidRPr="00430808">
              <w:rPr>
                <w:color w:val="000000"/>
                <w:lang w:eastAsia="es-AR"/>
              </w:rPr>
              <w:t>r 2- interino; 3 -suplente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12C9" w:rsidRPr="00430808" w:rsidRDefault="00D412C9" w:rsidP="00430808">
            <w:pPr>
              <w:spacing w:after="0" w:line="240" w:lineRule="auto"/>
              <w:rPr>
                <w:color w:val="000000"/>
                <w:lang w:eastAsia="es-AR"/>
              </w:rPr>
            </w:pP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12C9" w:rsidRPr="00430808" w:rsidRDefault="00D412C9" w:rsidP="00430808">
            <w:pPr>
              <w:spacing w:after="0" w:line="240" w:lineRule="auto"/>
              <w:rPr>
                <w:color w:val="000000"/>
                <w:lang w:eastAsia="es-AR"/>
              </w:rPr>
            </w:pPr>
          </w:p>
        </w:tc>
        <w:tc>
          <w:tcPr>
            <w:tcW w:w="1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12C9" w:rsidRPr="00430808" w:rsidRDefault="00D412C9" w:rsidP="00430808">
            <w:pPr>
              <w:spacing w:after="0" w:line="240" w:lineRule="auto"/>
              <w:rPr>
                <w:color w:val="000000"/>
                <w:lang w:eastAsia="es-AR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2C9" w:rsidRPr="00430808" w:rsidRDefault="00D412C9" w:rsidP="00430808">
            <w:pPr>
              <w:spacing w:after="0" w:line="240" w:lineRule="auto"/>
              <w:rPr>
                <w:color w:val="000000"/>
                <w:lang w:eastAsia="es-AR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D412C9" w:rsidRPr="00430808" w:rsidRDefault="00D412C9" w:rsidP="00430808">
            <w:pPr>
              <w:spacing w:after="0" w:line="240" w:lineRule="auto"/>
              <w:rPr>
                <w:color w:val="000000"/>
                <w:lang w:eastAsia="es-AR"/>
              </w:rPr>
            </w:pPr>
          </w:p>
        </w:tc>
      </w:tr>
      <w:tr w:rsidR="00D412C9" w:rsidRPr="00216E46" w:rsidTr="00DF0E8D">
        <w:trPr>
          <w:trHeight w:val="300"/>
        </w:trPr>
        <w:tc>
          <w:tcPr>
            <w:tcW w:w="12087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12C9" w:rsidRPr="00430808" w:rsidRDefault="00D412C9" w:rsidP="00430808">
            <w:pPr>
              <w:spacing w:after="0" w:line="240" w:lineRule="auto"/>
              <w:rPr>
                <w:color w:val="000000"/>
                <w:lang w:eastAsia="es-AR"/>
              </w:rPr>
            </w:pPr>
            <w:r w:rsidRPr="00430808">
              <w:rPr>
                <w:color w:val="000000"/>
                <w:lang w:eastAsia="es-AR"/>
              </w:rPr>
              <w:t>*Situaciones especiales: marcar con una cruz completando la información al dorso (F)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12C9" w:rsidRPr="00430808" w:rsidRDefault="00D412C9" w:rsidP="00430808">
            <w:pPr>
              <w:spacing w:after="0" w:line="240" w:lineRule="auto"/>
              <w:rPr>
                <w:color w:val="000000"/>
                <w:lang w:eastAsia="es-AR"/>
              </w:rPr>
            </w:pP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12C9" w:rsidRPr="00430808" w:rsidRDefault="00D412C9" w:rsidP="00430808">
            <w:pPr>
              <w:spacing w:after="0" w:line="240" w:lineRule="auto"/>
              <w:rPr>
                <w:color w:val="000000"/>
                <w:lang w:eastAsia="es-AR"/>
              </w:rPr>
            </w:pPr>
          </w:p>
        </w:tc>
        <w:tc>
          <w:tcPr>
            <w:tcW w:w="1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12C9" w:rsidRPr="00430808" w:rsidRDefault="00D412C9" w:rsidP="00430808">
            <w:pPr>
              <w:spacing w:after="0" w:line="240" w:lineRule="auto"/>
              <w:rPr>
                <w:color w:val="000000"/>
                <w:lang w:eastAsia="es-AR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2C9" w:rsidRPr="00430808" w:rsidRDefault="00D412C9" w:rsidP="00430808">
            <w:pPr>
              <w:spacing w:after="0" w:line="240" w:lineRule="auto"/>
              <w:rPr>
                <w:color w:val="000000"/>
                <w:lang w:eastAsia="es-AR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D412C9" w:rsidRPr="00430808" w:rsidRDefault="00D412C9" w:rsidP="00430808">
            <w:pPr>
              <w:spacing w:after="0" w:line="240" w:lineRule="auto"/>
              <w:rPr>
                <w:color w:val="000000"/>
                <w:lang w:eastAsia="es-AR"/>
              </w:rPr>
            </w:pPr>
          </w:p>
        </w:tc>
      </w:tr>
    </w:tbl>
    <w:p w:rsidR="00D412C9" w:rsidRDefault="00D412C9"/>
    <w:sectPr w:rsidR="00D412C9" w:rsidSect="00555BC0">
      <w:pgSz w:w="16839" w:h="11907" w:orient="landscape" w:code="9"/>
      <w:pgMar w:top="357" w:right="720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A0A"/>
    <w:rsid w:val="00003A0A"/>
    <w:rsid w:val="00007B9E"/>
    <w:rsid w:val="00061C32"/>
    <w:rsid w:val="00074803"/>
    <w:rsid w:val="00092E72"/>
    <w:rsid w:val="000A6E0B"/>
    <w:rsid w:val="000A7DB7"/>
    <w:rsid w:val="000C0DE1"/>
    <w:rsid w:val="000D639B"/>
    <w:rsid w:val="000D65BD"/>
    <w:rsid w:val="000E2A10"/>
    <w:rsid w:val="00113FD3"/>
    <w:rsid w:val="00123D3F"/>
    <w:rsid w:val="001445B0"/>
    <w:rsid w:val="00145FDE"/>
    <w:rsid w:val="001A1148"/>
    <w:rsid w:val="001A2453"/>
    <w:rsid w:val="001B0E92"/>
    <w:rsid w:val="001C1B09"/>
    <w:rsid w:val="001C7C5F"/>
    <w:rsid w:val="001D5CDE"/>
    <w:rsid w:val="001E31DE"/>
    <w:rsid w:val="00201E4C"/>
    <w:rsid w:val="00216E46"/>
    <w:rsid w:val="0024482E"/>
    <w:rsid w:val="002A4730"/>
    <w:rsid w:val="002C12F5"/>
    <w:rsid w:val="002C6F73"/>
    <w:rsid w:val="002E5D1E"/>
    <w:rsid w:val="00306233"/>
    <w:rsid w:val="00330D14"/>
    <w:rsid w:val="00331AF4"/>
    <w:rsid w:val="00334B96"/>
    <w:rsid w:val="00337272"/>
    <w:rsid w:val="00367783"/>
    <w:rsid w:val="00374BBF"/>
    <w:rsid w:val="0037738C"/>
    <w:rsid w:val="00394B31"/>
    <w:rsid w:val="003B1315"/>
    <w:rsid w:val="003D5FCF"/>
    <w:rsid w:val="003E03F8"/>
    <w:rsid w:val="00401AC5"/>
    <w:rsid w:val="004021F0"/>
    <w:rsid w:val="0040680B"/>
    <w:rsid w:val="0041568A"/>
    <w:rsid w:val="00430808"/>
    <w:rsid w:val="0044363E"/>
    <w:rsid w:val="004A4CF2"/>
    <w:rsid w:val="004B6003"/>
    <w:rsid w:val="004C4524"/>
    <w:rsid w:val="004D0FD5"/>
    <w:rsid w:val="004D1BC7"/>
    <w:rsid w:val="004D32A5"/>
    <w:rsid w:val="004E088B"/>
    <w:rsid w:val="00505229"/>
    <w:rsid w:val="00522C9E"/>
    <w:rsid w:val="00531ED2"/>
    <w:rsid w:val="00555B5D"/>
    <w:rsid w:val="00555BC0"/>
    <w:rsid w:val="00565993"/>
    <w:rsid w:val="0058792D"/>
    <w:rsid w:val="00597134"/>
    <w:rsid w:val="005B7262"/>
    <w:rsid w:val="005C2800"/>
    <w:rsid w:val="005C3A83"/>
    <w:rsid w:val="005C5A58"/>
    <w:rsid w:val="005C6090"/>
    <w:rsid w:val="005C7387"/>
    <w:rsid w:val="005E0CBF"/>
    <w:rsid w:val="005E5BAF"/>
    <w:rsid w:val="005F4F5D"/>
    <w:rsid w:val="006144AA"/>
    <w:rsid w:val="006578C2"/>
    <w:rsid w:val="00671906"/>
    <w:rsid w:val="00696D3E"/>
    <w:rsid w:val="006C6B83"/>
    <w:rsid w:val="006D4D16"/>
    <w:rsid w:val="006F0551"/>
    <w:rsid w:val="00703896"/>
    <w:rsid w:val="0073092D"/>
    <w:rsid w:val="00756723"/>
    <w:rsid w:val="0076732A"/>
    <w:rsid w:val="00771DCD"/>
    <w:rsid w:val="00787F26"/>
    <w:rsid w:val="007A0083"/>
    <w:rsid w:val="007A51FE"/>
    <w:rsid w:val="007B0AC5"/>
    <w:rsid w:val="007B2611"/>
    <w:rsid w:val="007D73E4"/>
    <w:rsid w:val="007E1402"/>
    <w:rsid w:val="007F1A88"/>
    <w:rsid w:val="007F7E73"/>
    <w:rsid w:val="0082011E"/>
    <w:rsid w:val="008435CD"/>
    <w:rsid w:val="0086404B"/>
    <w:rsid w:val="00865D15"/>
    <w:rsid w:val="00867CD2"/>
    <w:rsid w:val="00874C79"/>
    <w:rsid w:val="00881CFF"/>
    <w:rsid w:val="00892F14"/>
    <w:rsid w:val="008C545B"/>
    <w:rsid w:val="008E2B94"/>
    <w:rsid w:val="008E47DB"/>
    <w:rsid w:val="008E74CC"/>
    <w:rsid w:val="008F1F85"/>
    <w:rsid w:val="00912197"/>
    <w:rsid w:val="009332B6"/>
    <w:rsid w:val="00942D00"/>
    <w:rsid w:val="00947FF8"/>
    <w:rsid w:val="00973C8C"/>
    <w:rsid w:val="0097670E"/>
    <w:rsid w:val="00977877"/>
    <w:rsid w:val="009B53EE"/>
    <w:rsid w:val="009B7BE2"/>
    <w:rsid w:val="009C3844"/>
    <w:rsid w:val="009C6B01"/>
    <w:rsid w:val="009D04D9"/>
    <w:rsid w:val="009F78F0"/>
    <w:rsid w:val="00A00E68"/>
    <w:rsid w:val="00A264F8"/>
    <w:rsid w:val="00A27A08"/>
    <w:rsid w:val="00A31578"/>
    <w:rsid w:val="00A404EF"/>
    <w:rsid w:val="00A52AAA"/>
    <w:rsid w:val="00A64C6F"/>
    <w:rsid w:val="00A65B4A"/>
    <w:rsid w:val="00A84894"/>
    <w:rsid w:val="00A91456"/>
    <w:rsid w:val="00AA2F4C"/>
    <w:rsid w:val="00AC1041"/>
    <w:rsid w:val="00AC3703"/>
    <w:rsid w:val="00AC4FB0"/>
    <w:rsid w:val="00AC6AFD"/>
    <w:rsid w:val="00AE757F"/>
    <w:rsid w:val="00AF6C27"/>
    <w:rsid w:val="00B45014"/>
    <w:rsid w:val="00B961AE"/>
    <w:rsid w:val="00BA2399"/>
    <w:rsid w:val="00BD2D74"/>
    <w:rsid w:val="00BD2DC6"/>
    <w:rsid w:val="00BF7BEE"/>
    <w:rsid w:val="00C11B52"/>
    <w:rsid w:val="00C1691E"/>
    <w:rsid w:val="00C3253F"/>
    <w:rsid w:val="00C42C8B"/>
    <w:rsid w:val="00C55C88"/>
    <w:rsid w:val="00C7049A"/>
    <w:rsid w:val="00C771F0"/>
    <w:rsid w:val="00C919CE"/>
    <w:rsid w:val="00CA1089"/>
    <w:rsid w:val="00CD1E2F"/>
    <w:rsid w:val="00CF018D"/>
    <w:rsid w:val="00D059F9"/>
    <w:rsid w:val="00D412C9"/>
    <w:rsid w:val="00D53CB5"/>
    <w:rsid w:val="00D81AA8"/>
    <w:rsid w:val="00D93F92"/>
    <w:rsid w:val="00DB61A3"/>
    <w:rsid w:val="00DC18A7"/>
    <w:rsid w:val="00DD25D3"/>
    <w:rsid w:val="00DF0642"/>
    <w:rsid w:val="00DF0E8D"/>
    <w:rsid w:val="00DF1692"/>
    <w:rsid w:val="00E00622"/>
    <w:rsid w:val="00E04F8A"/>
    <w:rsid w:val="00E4028F"/>
    <w:rsid w:val="00E40ADA"/>
    <w:rsid w:val="00E41B6B"/>
    <w:rsid w:val="00E5091D"/>
    <w:rsid w:val="00E671C9"/>
    <w:rsid w:val="00E6777D"/>
    <w:rsid w:val="00E8353C"/>
    <w:rsid w:val="00E856C2"/>
    <w:rsid w:val="00E90B0C"/>
    <w:rsid w:val="00EC25B0"/>
    <w:rsid w:val="00EC54A2"/>
    <w:rsid w:val="00EE3EEF"/>
    <w:rsid w:val="00F17F12"/>
    <w:rsid w:val="00F40F3B"/>
    <w:rsid w:val="00F41005"/>
    <w:rsid w:val="00F45A47"/>
    <w:rsid w:val="00F46BB5"/>
    <w:rsid w:val="00F65206"/>
    <w:rsid w:val="00FA4CB8"/>
    <w:rsid w:val="00FC1228"/>
    <w:rsid w:val="00FC3A55"/>
    <w:rsid w:val="00FF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C32"/>
    <w:pPr>
      <w:spacing w:after="200" w:line="276" w:lineRule="auto"/>
    </w:pPr>
    <w:rPr>
      <w:lang w:val="es-A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50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</TotalTime>
  <Pages>2</Pages>
  <Words>901</Words>
  <Characters>4961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- INFORMES DE VACANTES</dc:title>
  <dc:subject/>
  <dc:creator>nancy</dc:creator>
  <cp:keywords/>
  <dc:description/>
  <cp:lastModifiedBy>AleBulo</cp:lastModifiedBy>
  <cp:revision>8</cp:revision>
  <cp:lastPrinted>2016-03-18T12:46:00Z</cp:lastPrinted>
  <dcterms:created xsi:type="dcterms:W3CDTF">2016-03-16T14:47:00Z</dcterms:created>
  <dcterms:modified xsi:type="dcterms:W3CDTF">2016-03-18T12:52:00Z</dcterms:modified>
</cp:coreProperties>
</file>