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48" w:type="dxa"/>
        <w:tblInd w:w="57" w:type="dxa"/>
        <w:tblCellMar>
          <w:left w:w="70" w:type="dxa"/>
          <w:right w:w="70" w:type="dxa"/>
        </w:tblCellMar>
        <w:tblLook w:val="00A0"/>
      </w:tblPr>
      <w:tblGrid>
        <w:gridCol w:w="397"/>
        <w:gridCol w:w="712"/>
        <w:gridCol w:w="199"/>
        <w:gridCol w:w="1540"/>
        <w:gridCol w:w="303"/>
        <w:gridCol w:w="264"/>
        <w:gridCol w:w="426"/>
        <w:gridCol w:w="302"/>
        <w:gridCol w:w="879"/>
        <w:gridCol w:w="94"/>
        <w:gridCol w:w="399"/>
        <w:gridCol w:w="251"/>
        <w:gridCol w:w="365"/>
        <w:gridCol w:w="61"/>
        <w:gridCol w:w="686"/>
        <w:gridCol w:w="589"/>
        <w:gridCol w:w="156"/>
        <w:gridCol w:w="494"/>
        <w:gridCol w:w="278"/>
        <w:gridCol w:w="148"/>
        <w:gridCol w:w="598"/>
        <w:gridCol w:w="584"/>
        <w:gridCol w:w="331"/>
        <w:gridCol w:w="471"/>
        <w:gridCol w:w="425"/>
        <w:gridCol w:w="1079"/>
        <w:gridCol w:w="103"/>
        <w:gridCol w:w="752"/>
        <w:gridCol w:w="223"/>
        <w:gridCol w:w="253"/>
        <w:gridCol w:w="262"/>
        <w:gridCol w:w="163"/>
        <w:gridCol w:w="633"/>
        <w:gridCol w:w="643"/>
        <w:gridCol w:w="685"/>
      </w:tblGrid>
      <w:tr w:rsidR="005F45A4" w:rsidRPr="00216E46" w:rsidTr="00074803">
        <w:trPr>
          <w:gridAfter w:val="26"/>
          <w:wAfter w:w="10726" w:type="dxa"/>
          <w:trHeight w:val="375"/>
        </w:trPr>
        <w:tc>
          <w:tcPr>
            <w:tcW w:w="502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5A4" w:rsidRPr="00430808" w:rsidRDefault="005F45A4" w:rsidP="00003A0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s-AR"/>
              </w:rPr>
              <w:t xml:space="preserve"> </w:t>
            </w:r>
            <w:r w:rsidRPr="00430808">
              <w:rPr>
                <w:b/>
                <w:bCs/>
                <w:color w:val="000000"/>
                <w:sz w:val="24"/>
                <w:szCs w:val="24"/>
                <w:lang w:eastAsia="es-AR"/>
              </w:rPr>
              <w:t>E - INFORMES DE VACANTES</w:t>
            </w:r>
          </w:p>
        </w:tc>
      </w:tr>
      <w:tr w:rsidR="005F45A4" w:rsidRPr="00216E46" w:rsidTr="001445B0">
        <w:trPr>
          <w:trHeight w:val="300"/>
        </w:trPr>
        <w:tc>
          <w:tcPr>
            <w:tcW w:w="100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03A0A" w:rsidRDefault="005F45A4" w:rsidP="00003A0A">
            <w:pPr>
              <w:spacing w:after="0" w:line="240" w:lineRule="auto"/>
              <w:rPr>
                <w:color w:val="000000"/>
                <w:lang w:eastAsia="es-AR"/>
              </w:rPr>
            </w:pPr>
            <w:r w:rsidRPr="00003A0A">
              <w:rPr>
                <w:color w:val="000000"/>
                <w:lang w:eastAsia="es-AR"/>
              </w:rPr>
              <w:t>CARGOS VACANTES</w:t>
            </w:r>
          </w:p>
        </w:tc>
        <w:tc>
          <w:tcPr>
            <w:tcW w:w="43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F45A4" w:rsidRPr="00003A0A" w:rsidRDefault="005F45A4" w:rsidP="00003A0A">
            <w:pPr>
              <w:spacing w:after="0" w:line="240" w:lineRule="auto"/>
              <w:rPr>
                <w:color w:val="000000"/>
                <w:lang w:eastAsia="es-AR"/>
              </w:rPr>
            </w:pPr>
            <w:r w:rsidRPr="00003A0A">
              <w:rPr>
                <w:color w:val="000000"/>
                <w:lang w:eastAsia="es-AR"/>
              </w:rPr>
              <w:t>PERSONAL DESIGNADO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003A0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Observaciones</w:t>
            </w:r>
          </w:p>
        </w:tc>
      </w:tr>
      <w:tr w:rsidR="005F45A4" w:rsidRPr="00216E46" w:rsidTr="001445B0">
        <w:trPr>
          <w:trHeight w:val="270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C3703" w:rsidRDefault="005F45A4" w:rsidP="00003A0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AC3703">
              <w:rPr>
                <w:color w:val="000000"/>
                <w:sz w:val="16"/>
                <w:szCs w:val="16"/>
                <w:lang w:eastAsia="es-AR"/>
              </w:rPr>
              <w:t>Documento</w:t>
            </w:r>
          </w:p>
        </w:tc>
        <w:tc>
          <w:tcPr>
            <w:tcW w:w="20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C3703" w:rsidRDefault="005F45A4" w:rsidP="00003A0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AC3703">
              <w:rPr>
                <w:color w:val="000000"/>
                <w:sz w:val="16"/>
                <w:szCs w:val="16"/>
                <w:lang w:eastAsia="es-AR"/>
              </w:rPr>
              <w:t>Apellido y Nombre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AC3703" w:rsidRDefault="005F45A4" w:rsidP="00003A0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AC3703">
              <w:rPr>
                <w:color w:val="000000"/>
                <w:sz w:val="16"/>
                <w:szCs w:val="16"/>
                <w:lang w:eastAsia="es-AR"/>
              </w:rPr>
              <w:t>Cargo o Asignatura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5A4" w:rsidRPr="00AC3703" w:rsidRDefault="005F45A4" w:rsidP="008E2B9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AC3703">
              <w:rPr>
                <w:color w:val="000000"/>
                <w:sz w:val="16"/>
                <w:szCs w:val="16"/>
                <w:lang w:eastAsia="es-AR"/>
              </w:rPr>
              <w:t>Cant</w:t>
            </w:r>
            <w:r w:rsidRPr="00AC3703">
              <w:rPr>
                <w:color w:val="000000"/>
                <w:sz w:val="16"/>
                <w:szCs w:val="16"/>
                <w:lang w:eastAsia="es-AR"/>
              </w:rPr>
              <w:br/>
              <w:t>Hs.</w:t>
            </w:r>
          </w:p>
        </w:tc>
        <w:tc>
          <w:tcPr>
            <w:tcW w:w="7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C3703" w:rsidRDefault="005F45A4" w:rsidP="00003A0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AC3703">
              <w:rPr>
                <w:color w:val="000000"/>
                <w:sz w:val="16"/>
                <w:szCs w:val="16"/>
                <w:lang w:eastAsia="es-AR"/>
              </w:rPr>
              <w:t>Turno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AC3703" w:rsidRDefault="005F45A4" w:rsidP="00003A0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AC3703">
              <w:rPr>
                <w:color w:val="000000"/>
                <w:sz w:val="16"/>
                <w:szCs w:val="16"/>
                <w:lang w:eastAsia="es-AR"/>
              </w:rPr>
              <w:t>Sala Grado Curso</w:t>
            </w:r>
          </w:p>
        </w:tc>
        <w:tc>
          <w:tcPr>
            <w:tcW w:w="7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5A4" w:rsidRPr="00AC3703" w:rsidRDefault="005F45A4" w:rsidP="008E2B9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AC3703">
              <w:rPr>
                <w:color w:val="000000"/>
                <w:sz w:val="16"/>
                <w:szCs w:val="16"/>
                <w:lang w:eastAsia="es-AR"/>
              </w:rPr>
              <w:t>Div.</w:t>
            </w:r>
            <w:r w:rsidRPr="00AC3703">
              <w:rPr>
                <w:color w:val="000000"/>
                <w:sz w:val="16"/>
                <w:szCs w:val="16"/>
                <w:lang w:eastAsia="es-AR"/>
              </w:rPr>
              <w:br/>
              <w:t>Sec.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F45A4" w:rsidRPr="00AC3703" w:rsidRDefault="005F45A4" w:rsidP="00003A0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AC3703">
              <w:rPr>
                <w:color w:val="000000"/>
                <w:sz w:val="16"/>
                <w:szCs w:val="16"/>
                <w:lang w:eastAsia="es-AR"/>
              </w:rPr>
              <w:t>Causa de la vacante</w:t>
            </w:r>
          </w:p>
        </w:tc>
        <w:tc>
          <w:tcPr>
            <w:tcW w:w="1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C3703" w:rsidRDefault="005F45A4" w:rsidP="00003A0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AC3703">
              <w:rPr>
                <w:color w:val="000000"/>
                <w:sz w:val="16"/>
                <w:szCs w:val="16"/>
                <w:lang w:eastAsia="es-AR"/>
              </w:rPr>
              <w:t>Apellido  y Nombre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C3703" w:rsidRDefault="005F45A4" w:rsidP="00003A0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AC3703">
              <w:rPr>
                <w:color w:val="000000"/>
                <w:sz w:val="16"/>
                <w:szCs w:val="16"/>
                <w:lang w:eastAsia="es-AR"/>
              </w:rPr>
              <w:t>Carácter</w:t>
            </w:r>
          </w:p>
        </w:tc>
        <w:tc>
          <w:tcPr>
            <w:tcW w:w="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5A4" w:rsidRPr="00AC3703" w:rsidRDefault="005F45A4" w:rsidP="00003A0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AC3703">
              <w:rPr>
                <w:color w:val="000000"/>
                <w:sz w:val="16"/>
                <w:szCs w:val="16"/>
                <w:lang w:eastAsia="es-AR"/>
              </w:rPr>
              <w:t>Fecha</w:t>
            </w:r>
            <w:r w:rsidRPr="00AC3703">
              <w:rPr>
                <w:color w:val="000000"/>
                <w:sz w:val="16"/>
                <w:szCs w:val="16"/>
                <w:lang w:eastAsia="es-AR"/>
              </w:rPr>
              <w:br/>
              <w:t>Design</w:t>
            </w:r>
          </w:p>
        </w:tc>
        <w:tc>
          <w:tcPr>
            <w:tcW w:w="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5A4" w:rsidRPr="00AC3703" w:rsidRDefault="005F45A4" w:rsidP="00003A0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AC3703">
              <w:rPr>
                <w:color w:val="000000"/>
                <w:sz w:val="16"/>
                <w:szCs w:val="16"/>
                <w:lang w:eastAsia="es-AR"/>
              </w:rPr>
              <w:t>Ap.</w:t>
            </w:r>
            <w:r w:rsidRPr="00AC3703">
              <w:rPr>
                <w:color w:val="000000"/>
                <w:sz w:val="16"/>
                <w:szCs w:val="16"/>
                <w:lang w:eastAsia="es-AR"/>
              </w:rPr>
              <w:br/>
              <w:t>Est %</w:t>
            </w:r>
          </w:p>
        </w:tc>
        <w:tc>
          <w:tcPr>
            <w:tcW w:w="13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AC3703" w:rsidRDefault="005F45A4" w:rsidP="00003A0A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5F45A4" w:rsidRPr="00216E46" w:rsidTr="001445B0">
        <w:trPr>
          <w:trHeight w:val="166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003A0A" w:rsidRDefault="005F45A4" w:rsidP="00003A0A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003A0A" w:rsidRDefault="005F45A4" w:rsidP="00003A0A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8E2B94" w:rsidRDefault="005F45A4" w:rsidP="00003A0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Código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8E2B94" w:rsidRDefault="005F45A4" w:rsidP="00003A0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Denominación</w:t>
            </w:r>
          </w:p>
        </w:tc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003A0A" w:rsidRDefault="005F45A4" w:rsidP="00003A0A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003A0A" w:rsidRDefault="005F45A4" w:rsidP="00003A0A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003A0A" w:rsidRDefault="005F45A4" w:rsidP="00003A0A">
            <w:pPr>
              <w:spacing w:after="0" w:line="240" w:lineRule="auto"/>
              <w:rPr>
                <w:color w:val="000000"/>
                <w:sz w:val="14"/>
                <w:szCs w:val="14"/>
                <w:lang w:eastAsia="es-AR"/>
              </w:rPr>
            </w:pPr>
          </w:p>
        </w:tc>
        <w:tc>
          <w:tcPr>
            <w:tcW w:w="7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003A0A" w:rsidRDefault="005F45A4" w:rsidP="00003A0A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F45A4" w:rsidRPr="008E2B94" w:rsidRDefault="005F45A4" w:rsidP="00003A0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Fecha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8E2B94" w:rsidRDefault="005F45A4" w:rsidP="00003A0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Motivo</w:t>
            </w:r>
          </w:p>
        </w:tc>
        <w:tc>
          <w:tcPr>
            <w:tcW w:w="197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003A0A" w:rsidRDefault="005F45A4" w:rsidP="00003A0A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003A0A" w:rsidRDefault="005F45A4" w:rsidP="00003A0A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003A0A" w:rsidRDefault="005F45A4" w:rsidP="00003A0A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003A0A" w:rsidRDefault="005F45A4" w:rsidP="00003A0A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003A0A" w:rsidRDefault="005F45A4" w:rsidP="00003A0A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</w:tr>
      <w:tr w:rsidR="005F45A4" w:rsidRPr="00216E46" w:rsidTr="001445B0">
        <w:trPr>
          <w:trHeight w:hRule="exact" w:val="170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tabs>
                <w:tab w:val="left" w:pos="-199"/>
                <w:tab w:val="left" w:pos="-57"/>
                <w:tab w:val="left" w:pos="652"/>
              </w:tabs>
              <w:spacing w:after="0" w:line="240" w:lineRule="auto"/>
              <w:ind w:left="-57" w:right="135" w:firstLine="57"/>
              <w:rPr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F41005">
            <w:pPr>
              <w:spacing w:after="0" w:line="240" w:lineRule="auto"/>
              <w:rPr>
                <w:color w:val="000000"/>
                <w:sz w:val="18"/>
                <w:szCs w:val="18"/>
                <w:lang w:eastAsia="es-AR"/>
              </w:rPr>
            </w:pPr>
            <w:r w:rsidRPr="00216E46">
              <w:rPr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8"/>
                <w:szCs w:val="18"/>
                <w:lang w:eastAsia="es-AR"/>
              </w:rPr>
            </w:pPr>
            <w:r w:rsidRPr="00216E46">
              <w:rPr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8"/>
                <w:szCs w:val="18"/>
                <w:lang w:eastAsia="es-AR"/>
              </w:rPr>
            </w:pPr>
            <w:r w:rsidRPr="00216E46">
              <w:rPr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8"/>
                <w:szCs w:val="18"/>
                <w:lang w:eastAsia="es-AR"/>
              </w:rPr>
            </w:pPr>
            <w:r w:rsidRPr="00216E46">
              <w:rPr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8"/>
                <w:szCs w:val="18"/>
                <w:lang w:eastAsia="es-AR"/>
              </w:rPr>
            </w:pPr>
            <w:r w:rsidRPr="00216E46">
              <w:rPr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8"/>
                <w:szCs w:val="18"/>
                <w:lang w:eastAsia="es-AR"/>
              </w:rPr>
            </w:pPr>
            <w:r w:rsidRPr="00216E46">
              <w:rPr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8"/>
                <w:szCs w:val="18"/>
                <w:lang w:eastAsia="es-AR"/>
              </w:rPr>
            </w:pPr>
            <w:r w:rsidRPr="00216E46">
              <w:rPr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8"/>
                <w:szCs w:val="18"/>
                <w:lang w:eastAsia="es-AR"/>
              </w:rPr>
            </w:pPr>
            <w:r w:rsidRPr="00216E46">
              <w:rPr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8"/>
                <w:szCs w:val="18"/>
                <w:lang w:eastAsia="es-AR"/>
              </w:rPr>
            </w:pPr>
            <w:r w:rsidRPr="00216E46">
              <w:rPr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8"/>
                <w:szCs w:val="18"/>
                <w:lang w:eastAsia="es-AR"/>
              </w:rPr>
            </w:pPr>
            <w:r w:rsidRPr="00216E46">
              <w:rPr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8"/>
                <w:szCs w:val="18"/>
                <w:lang w:eastAsia="es-AR"/>
              </w:rPr>
            </w:pPr>
            <w:r w:rsidRPr="00216E46">
              <w:rPr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8"/>
                <w:szCs w:val="18"/>
                <w:lang w:eastAsia="es-AR"/>
              </w:rPr>
            </w:pPr>
            <w:r w:rsidRPr="00216E46">
              <w:rPr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8"/>
                <w:szCs w:val="18"/>
                <w:lang w:eastAsia="es-AR"/>
              </w:rPr>
            </w:pPr>
            <w:r w:rsidRPr="00216E46">
              <w:rPr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8"/>
                <w:szCs w:val="18"/>
                <w:lang w:eastAsia="es-AR"/>
              </w:rPr>
            </w:pPr>
            <w:r w:rsidRPr="00216E46">
              <w:rPr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5F45A4" w:rsidRPr="00216E46" w:rsidTr="001445B0">
        <w:trPr>
          <w:trHeight w:hRule="exact" w:val="170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5F45A4" w:rsidRPr="00216E46" w:rsidTr="001445B0">
        <w:trPr>
          <w:trHeight w:hRule="exact" w:val="170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5F45A4" w:rsidRPr="00216E46" w:rsidTr="001445B0">
        <w:trPr>
          <w:trHeight w:hRule="exact" w:val="170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5F45A4" w:rsidRPr="00216E46" w:rsidTr="001445B0">
        <w:trPr>
          <w:trHeight w:hRule="exact" w:val="170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5F45A4" w:rsidRPr="00216E46" w:rsidTr="001445B0">
        <w:trPr>
          <w:trHeight w:hRule="exact" w:val="170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5F45A4" w:rsidRPr="00216E46" w:rsidTr="001445B0">
        <w:trPr>
          <w:trHeight w:hRule="exact" w:val="170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5F45A4" w:rsidRPr="00216E46" w:rsidTr="001445B0">
        <w:trPr>
          <w:trHeight w:hRule="exact" w:val="170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216E46" w:rsidRDefault="005F45A4" w:rsidP="00942D0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216E4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5F45A4" w:rsidRPr="00216E46" w:rsidTr="001445B0">
        <w:trPr>
          <w:trHeight w:val="375"/>
        </w:trPr>
        <w:tc>
          <w:tcPr>
            <w:tcW w:w="15748" w:type="dxa"/>
            <w:gridSpan w:val="3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5A4" w:rsidRPr="00430808" w:rsidRDefault="005F45A4" w:rsidP="00942D0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430808">
              <w:rPr>
                <w:b/>
                <w:bCs/>
                <w:color w:val="000000"/>
                <w:sz w:val="24"/>
                <w:szCs w:val="24"/>
                <w:lang w:eastAsia="es-AR"/>
              </w:rPr>
              <w:t>F - SITUACIONES ESPECIALES ( Aclare origen o destino y nombre del Establecimiento según corresponda)</w:t>
            </w:r>
          </w:p>
        </w:tc>
      </w:tr>
      <w:tr w:rsidR="005F45A4" w:rsidRPr="00216E46" w:rsidTr="001445B0">
        <w:trPr>
          <w:trHeight w:hRule="exact" w:val="227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bottom"/>
          </w:tcPr>
          <w:p w:rsidR="005F45A4" w:rsidRPr="001445B0" w:rsidRDefault="005F45A4" w:rsidP="00942D00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Orden</w:t>
            </w:r>
          </w:p>
        </w:tc>
        <w:tc>
          <w:tcPr>
            <w:tcW w:w="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1445B0" w:rsidRDefault="005F45A4" w:rsidP="00942D00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Documento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5A4" w:rsidRPr="001445B0" w:rsidRDefault="005F45A4" w:rsidP="00942D00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Apellido y Nombre</w:t>
            </w:r>
          </w:p>
        </w:tc>
        <w:tc>
          <w:tcPr>
            <w:tcW w:w="29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F45A4" w:rsidRPr="001445B0" w:rsidRDefault="005F45A4" w:rsidP="00942D00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Tareas Pasivas</w:t>
            </w:r>
          </w:p>
        </w:tc>
        <w:tc>
          <w:tcPr>
            <w:tcW w:w="2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F45A4" w:rsidRPr="001445B0" w:rsidRDefault="005F45A4" w:rsidP="00942D00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Traslado  Interj. Provisorio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1445B0" w:rsidRDefault="005F45A4" w:rsidP="00942D00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Dcto. 671/90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1445B0" w:rsidRDefault="005F45A4" w:rsidP="00942D00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Comision</w:t>
            </w:r>
          </w:p>
        </w:tc>
        <w:tc>
          <w:tcPr>
            <w:tcW w:w="28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1445B0" w:rsidRDefault="005F45A4" w:rsidP="00942D00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Tareas Livianas</w:t>
            </w:r>
          </w:p>
        </w:tc>
      </w:tr>
      <w:tr w:rsidR="005F45A4" w:rsidRPr="00216E46" w:rsidTr="001445B0">
        <w:trPr>
          <w:trHeight w:val="225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5A4" w:rsidRPr="001445B0" w:rsidRDefault="005F45A4" w:rsidP="00942D00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1445B0" w:rsidRDefault="005F45A4" w:rsidP="00942D00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45A4" w:rsidRPr="001445B0" w:rsidRDefault="005F45A4" w:rsidP="00942D00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1445B0" w:rsidRDefault="005F45A4" w:rsidP="00942D00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P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1445B0" w:rsidRDefault="005F45A4" w:rsidP="00942D00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1445B0" w:rsidRDefault="005F45A4" w:rsidP="00942D00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o/d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1445B0" w:rsidRDefault="005F45A4" w:rsidP="00942D00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Establecimiento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1445B0" w:rsidRDefault="005F45A4" w:rsidP="00942D00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>
              <w:rPr>
                <w:color w:val="000000"/>
                <w:sz w:val="15"/>
                <w:szCs w:val="15"/>
                <w:lang w:eastAsia="es-AR"/>
              </w:rPr>
              <w:t>Inst.</w:t>
            </w:r>
            <w:r w:rsidRPr="001445B0">
              <w:rPr>
                <w:color w:val="000000"/>
                <w:sz w:val="15"/>
                <w:szCs w:val="15"/>
                <w:lang w:eastAsia="es-AR"/>
              </w:rPr>
              <w:t>Leg.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1445B0" w:rsidRDefault="005F45A4" w:rsidP="00942D00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o/d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1445B0" w:rsidRDefault="005F45A4" w:rsidP="00942D00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Establecimiento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1445B0" w:rsidRDefault="005F45A4" w:rsidP="00F41005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Inst.Leg.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1445B0" w:rsidRDefault="005F45A4" w:rsidP="00942D00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o/d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1445B0" w:rsidRDefault="005F45A4" w:rsidP="00942D00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Establecimiento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1445B0" w:rsidRDefault="005F45A4" w:rsidP="00942D00">
            <w:pPr>
              <w:spacing w:after="0" w:line="240" w:lineRule="auto"/>
              <w:ind w:left="-949" w:firstLine="949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Inst. Leg.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1445B0" w:rsidRDefault="005F45A4" w:rsidP="00942D00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o/d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1445B0" w:rsidRDefault="005F45A4" w:rsidP="00942D00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Establecimiento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1445B0" w:rsidRDefault="005F45A4" w:rsidP="00942D00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Inst. Leg.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1445B0" w:rsidRDefault="005F45A4" w:rsidP="00942D00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P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1445B0" w:rsidRDefault="005F45A4" w:rsidP="00942D00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T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1445B0" w:rsidRDefault="005F45A4" w:rsidP="00942D00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o/d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1445B0" w:rsidRDefault="005F45A4" w:rsidP="00942D00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Establecimiento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1445B0" w:rsidRDefault="005F45A4" w:rsidP="00942D00">
            <w:pPr>
              <w:spacing w:after="0" w:line="240" w:lineRule="auto"/>
              <w:rPr>
                <w:color w:val="000000"/>
                <w:sz w:val="15"/>
                <w:szCs w:val="15"/>
                <w:lang w:eastAsia="es-AR"/>
              </w:rPr>
            </w:pPr>
            <w:r w:rsidRPr="001445B0">
              <w:rPr>
                <w:color w:val="000000"/>
                <w:sz w:val="15"/>
                <w:szCs w:val="15"/>
                <w:lang w:eastAsia="es-AR"/>
              </w:rPr>
              <w:t>Inst. Leg.</w:t>
            </w:r>
          </w:p>
        </w:tc>
      </w:tr>
      <w:tr w:rsidR="005F45A4" w:rsidRPr="00216E46" w:rsidTr="001445B0">
        <w:trPr>
          <w:trHeight w:hRule="exact" w:val="17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5F45A4" w:rsidRPr="00216E46" w:rsidTr="001445B0">
        <w:trPr>
          <w:trHeight w:hRule="exact" w:val="17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5F45A4" w:rsidRPr="00216E46" w:rsidTr="001445B0">
        <w:trPr>
          <w:trHeight w:hRule="exact" w:val="17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5F45A4" w:rsidRPr="00216E46" w:rsidTr="001445B0">
        <w:trPr>
          <w:trHeight w:hRule="exact" w:val="17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5F45A4" w:rsidRPr="00216E46" w:rsidTr="001445B0">
        <w:trPr>
          <w:trHeight w:hRule="exact" w:val="17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5F45A4" w:rsidRPr="00216E46" w:rsidTr="001445B0">
        <w:trPr>
          <w:trHeight w:hRule="exact" w:val="17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5F45A4" w:rsidRPr="00216E46" w:rsidTr="001445B0">
        <w:trPr>
          <w:trHeight w:hRule="exact" w:val="17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5F45A4" w:rsidRPr="00216E46" w:rsidTr="001445B0">
        <w:trPr>
          <w:trHeight w:hRule="exact" w:val="17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8E2B94" w:rsidRDefault="005F45A4" w:rsidP="00F41005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8E2B9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</w:tbl>
    <w:p w:rsidR="005F45A4" w:rsidRDefault="005F45A4" w:rsidP="00430808">
      <w:pPr>
        <w:spacing w:after="0" w:line="240" w:lineRule="auto"/>
      </w:pPr>
    </w:p>
    <w:tbl>
      <w:tblPr>
        <w:tblW w:w="15738" w:type="dxa"/>
        <w:tblInd w:w="6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79"/>
        <w:gridCol w:w="279"/>
        <w:gridCol w:w="721"/>
        <w:gridCol w:w="1523"/>
        <w:gridCol w:w="1276"/>
        <w:gridCol w:w="991"/>
        <w:gridCol w:w="461"/>
        <w:gridCol w:w="567"/>
        <w:gridCol w:w="694"/>
        <w:gridCol w:w="16"/>
        <w:gridCol w:w="1239"/>
        <w:gridCol w:w="305"/>
        <w:gridCol w:w="283"/>
        <w:gridCol w:w="298"/>
        <w:gridCol w:w="390"/>
        <w:gridCol w:w="177"/>
        <w:gridCol w:w="553"/>
        <w:gridCol w:w="56"/>
        <w:gridCol w:w="64"/>
        <w:gridCol w:w="163"/>
        <w:gridCol w:w="160"/>
        <w:gridCol w:w="180"/>
        <w:gridCol w:w="241"/>
        <w:gridCol w:w="816"/>
        <w:gridCol w:w="162"/>
        <w:gridCol w:w="288"/>
        <w:gridCol w:w="117"/>
        <w:gridCol w:w="567"/>
        <w:gridCol w:w="453"/>
        <w:gridCol w:w="426"/>
        <w:gridCol w:w="1238"/>
        <w:gridCol w:w="755"/>
      </w:tblGrid>
      <w:tr w:rsidR="005F45A4" w:rsidRPr="00216E46" w:rsidTr="001445B0">
        <w:trPr>
          <w:trHeight w:val="33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F45A4" w:rsidRPr="00430808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Orden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F45A4" w:rsidRPr="00430808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Documento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5A4" w:rsidRPr="00430808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Apellido y Nombre</w:t>
            </w:r>
          </w:p>
        </w:tc>
        <w:tc>
          <w:tcPr>
            <w:tcW w:w="4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430808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Ramos especiales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430808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Licencia por mayor jerarquía</w:t>
            </w:r>
          </w:p>
        </w:tc>
        <w:tc>
          <w:tcPr>
            <w:tcW w:w="2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430808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Disponibilidad</w:t>
            </w:r>
          </w:p>
        </w:tc>
        <w:tc>
          <w:tcPr>
            <w:tcW w:w="40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A4" w:rsidRPr="00430808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Otros</w:t>
            </w:r>
          </w:p>
        </w:tc>
      </w:tr>
      <w:tr w:rsidR="005F45A4" w:rsidRPr="00216E46" w:rsidTr="001445B0">
        <w:trPr>
          <w:trHeight w:val="300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0D639B" w:rsidRDefault="005F45A4" w:rsidP="0097670E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5A4" w:rsidRPr="000D639B" w:rsidRDefault="005F45A4" w:rsidP="0097670E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45A4" w:rsidRPr="000D639B" w:rsidRDefault="005F45A4" w:rsidP="0097670E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430808" w:rsidRDefault="005F45A4" w:rsidP="001445B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Especialidad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430808" w:rsidRDefault="005F45A4" w:rsidP="001445B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Sit. Horaria *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430808" w:rsidRDefault="005F45A4" w:rsidP="001445B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o/d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430808" w:rsidRDefault="005F45A4" w:rsidP="001445B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Establecimiento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430808" w:rsidRDefault="005F45A4" w:rsidP="001445B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Destino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430808" w:rsidRDefault="005F45A4" w:rsidP="001445B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Inst.Leg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430808" w:rsidRDefault="005F45A4" w:rsidP="001445B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Hs.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430808" w:rsidRDefault="005F45A4" w:rsidP="001445B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Cargo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430808" w:rsidRDefault="005F45A4" w:rsidP="001445B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Inst. Leg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430808" w:rsidRDefault="005F45A4" w:rsidP="001445B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Causa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430808" w:rsidRDefault="005F45A4" w:rsidP="001445B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Old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430808" w:rsidRDefault="005F45A4" w:rsidP="001445B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Establecimiento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430808" w:rsidRDefault="005F45A4" w:rsidP="0097670E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Inst. Leg.</w:t>
            </w:r>
          </w:p>
        </w:tc>
      </w:tr>
      <w:tr w:rsidR="005F45A4" w:rsidRPr="00216E46" w:rsidTr="001445B0">
        <w:trPr>
          <w:trHeight w:hRule="exact" w:val="17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5F45A4" w:rsidRPr="00216E46" w:rsidTr="001445B0">
        <w:trPr>
          <w:trHeight w:hRule="exact" w:val="17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5F45A4" w:rsidRPr="00216E46" w:rsidTr="001445B0">
        <w:trPr>
          <w:trHeight w:hRule="exact" w:val="17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5F45A4" w:rsidRPr="00216E46" w:rsidTr="001445B0">
        <w:trPr>
          <w:trHeight w:hRule="exact" w:val="17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5F45A4" w:rsidRPr="00216E46" w:rsidTr="001445B0">
        <w:trPr>
          <w:trHeight w:hRule="exact" w:val="17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0D639B" w:rsidRDefault="005F45A4" w:rsidP="0097670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5F45A4" w:rsidRPr="00216E46" w:rsidTr="001445B0">
        <w:trPr>
          <w:trHeight w:hRule="exact" w:val="17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</w:tr>
      <w:tr w:rsidR="005F45A4" w:rsidRPr="00216E46" w:rsidTr="001445B0">
        <w:trPr>
          <w:trHeight w:hRule="exact" w:val="17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7670E" w:rsidRDefault="005F45A4" w:rsidP="0097670E">
            <w:pPr>
              <w:spacing w:after="0" w:line="240" w:lineRule="auto"/>
              <w:jc w:val="center"/>
              <w:rPr>
                <w:color w:val="000000"/>
                <w:lang w:eastAsia="es-AR"/>
              </w:rPr>
            </w:pPr>
            <w:r w:rsidRPr="0097670E">
              <w:rPr>
                <w:color w:val="000000"/>
                <w:lang w:eastAsia="es-AR"/>
              </w:rPr>
              <w:t> </w:t>
            </w:r>
          </w:p>
        </w:tc>
      </w:tr>
      <w:tr w:rsidR="005F45A4" w:rsidRPr="00216E46" w:rsidTr="001445B0">
        <w:trPr>
          <w:trHeight w:val="272"/>
        </w:trPr>
        <w:tc>
          <w:tcPr>
            <w:tcW w:w="1573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 xml:space="preserve">*Situaciones horaria </w:t>
            </w:r>
            <w:r w:rsidRPr="00C42C8B">
              <w:rPr>
                <w:i/>
                <w:iCs/>
                <w:color w:val="000000"/>
                <w:sz w:val="20"/>
                <w:szCs w:val="20"/>
                <w:lang w:eastAsia="es-AR"/>
              </w:rPr>
              <w:t>1- Titular del centro educativo que completa y/o prolonga en otro Centro Educativo; 2- Titular de otro Centro Educativo que completa y/o prolonga en el Centro Educativo</w:t>
            </w:r>
          </w:p>
        </w:tc>
      </w:tr>
      <w:tr w:rsidR="005F45A4" w:rsidRPr="00216E46" w:rsidTr="001445B0">
        <w:trPr>
          <w:trHeight w:val="375"/>
        </w:trPr>
        <w:tc>
          <w:tcPr>
            <w:tcW w:w="1573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5F45A4" w:rsidRPr="00430808" w:rsidRDefault="005F45A4" w:rsidP="00C42C8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430808">
              <w:rPr>
                <w:b/>
                <w:bCs/>
                <w:color w:val="000000"/>
                <w:sz w:val="24"/>
                <w:szCs w:val="24"/>
                <w:lang w:eastAsia="es-AR"/>
              </w:rPr>
              <w:t>G -INFORME CUALITATIVO DE PLANTA PRESUPUESTARIA: (Para uso exclusivo de establecimientos dependientes de DEIP)</w:t>
            </w:r>
          </w:p>
        </w:tc>
      </w:tr>
      <w:tr w:rsidR="005F45A4" w:rsidRPr="00216E46" w:rsidTr="001445B0">
        <w:trPr>
          <w:trHeight w:val="300"/>
        </w:trPr>
        <w:tc>
          <w:tcPr>
            <w:tcW w:w="5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Director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Maestro de Enseñanza Práctica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506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lang w:eastAsia="es-AR"/>
              </w:rPr>
            </w:pPr>
            <w:r w:rsidRPr="00C42C8B">
              <w:rPr>
                <w:color w:val="000000"/>
                <w:lang w:eastAsia="es-AR"/>
              </w:rPr>
              <w:t>Observaciones</w:t>
            </w:r>
          </w:p>
        </w:tc>
      </w:tr>
      <w:tr w:rsidR="005F45A4" w:rsidRPr="00216E46" w:rsidTr="001445B0">
        <w:trPr>
          <w:trHeight w:val="170"/>
        </w:trPr>
        <w:tc>
          <w:tcPr>
            <w:tcW w:w="5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Vicedirector/ 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Servicios Generales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506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</w:tr>
      <w:tr w:rsidR="005F45A4" w:rsidRPr="00216E46" w:rsidTr="001445B0">
        <w:trPr>
          <w:trHeight w:val="170"/>
        </w:trPr>
        <w:tc>
          <w:tcPr>
            <w:tcW w:w="5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Maestro-Prof de Sala/Grado/Curso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Maestranza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506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</w:tr>
      <w:tr w:rsidR="005F45A4" w:rsidRPr="00216E46" w:rsidTr="001445B0">
        <w:trPr>
          <w:trHeight w:val="170"/>
        </w:trPr>
        <w:tc>
          <w:tcPr>
            <w:tcW w:w="55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Maestro de Ramos Especiales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Otros*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506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</w:tr>
      <w:tr w:rsidR="005F45A4" w:rsidRPr="00216E46" w:rsidTr="001445B0">
        <w:trPr>
          <w:trHeight w:val="170"/>
        </w:trPr>
        <w:tc>
          <w:tcPr>
            <w:tcW w:w="5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Secretarios Docentes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506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</w:tr>
      <w:tr w:rsidR="005F45A4" w:rsidRPr="00216E46" w:rsidTr="001445B0">
        <w:trPr>
          <w:trHeight w:val="170"/>
        </w:trPr>
        <w:tc>
          <w:tcPr>
            <w:tcW w:w="5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Administrativos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506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</w:tr>
      <w:tr w:rsidR="005F45A4" w:rsidRPr="00216E46" w:rsidTr="001445B0">
        <w:trPr>
          <w:trHeight w:val="348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</w:tcBorders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5180" w:type="dxa"/>
            <w:gridSpan w:val="30"/>
            <w:tcBorders>
              <w:top w:val="nil"/>
              <w:left w:val="nil"/>
              <w:bottom w:val="nil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lang w:eastAsia="es-AR"/>
              </w:rPr>
            </w:pPr>
            <w:r w:rsidRPr="00C42C8B">
              <w:rPr>
                <w:color w:val="000000"/>
                <w:sz w:val="20"/>
                <w:szCs w:val="20"/>
                <w:lang w:eastAsia="es-AR"/>
              </w:rPr>
              <w:t>Otros*: Consignar otros cargos que no estén descriptos nominativamente.</w:t>
            </w:r>
          </w:p>
        </w:tc>
      </w:tr>
      <w:tr w:rsidR="005F45A4" w:rsidRPr="00216E46" w:rsidTr="001445B0">
        <w:trPr>
          <w:trHeight w:val="300"/>
        </w:trPr>
        <w:tc>
          <w:tcPr>
            <w:tcW w:w="6791" w:type="dxa"/>
            <w:gridSpan w:val="9"/>
            <w:tcBorders>
              <w:top w:val="nil"/>
              <w:left w:val="nil"/>
              <w:right w:val="nil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1560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45A4" w:rsidRPr="000D639B" w:rsidRDefault="005F45A4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30/03/2016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F45A4" w:rsidRPr="000D639B" w:rsidRDefault="005F45A4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8" w:type="dxa"/>
            <w:gridSpan w:val="4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45A4" w:rsidRPr="000D639B" w:rsidRDefault="005F45A4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5F45A4" w:rsidRPr="000D639B" w:rsidRDefault="005F45A4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5F45A4" w:rsidRPr="000D639B" w:rsidRDefault="005F45A4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99" w:type="dxa"/>
            <w:gridSpan w:val="4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45A4" w:rsidRPr="000D639B" w:rsidRDefault="005F45A4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noWrap/>
            <w:vAlign w:val="bottom"/>
          </w:tcPr>
          <w:p w:rsidR="005F45A4" w:rsidRPr="000D639B" w:rsidRDefault="005F45A4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37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45A4" w:rsidRPr="000D639B" w:rsidRDefault="005F45A4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bottom"/>
          </w:tcPr>
          <w:p w:rsidR="005F45A4" w:rsidRPr="000D639B" w:rsidRDefault="005F45A4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993" w:type="dxa"/>
            <w:gridSpan w:val="2"/>
            <w:tcBorders>
              <w:left w:val="nil"/>
              <w:right w:val="nil"/>
            </w:tcBorders>
            <w:vAlign w:val="bottom"/>
          </w:tcPr>
          <w:p w:rsidR="005F45A4" w:rsidRPr="000D639B" w:rsidRDefault="005F45A4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5F45A4" w:rsidRPr="00216E46" w:rsidTr="001445B0">
        <w:trPr>
          <w:trHeight w:val="300"/>
        </w:trPr>
        <w:tc>
          <w:tcPr>
            <w:tcW w:w="6791" w:type="dxa"/>
            <w:gridSpan w:val="9"/>
            <w:tcBorders>
              <w:left w:val="nil"/>
              <w:bottom w:val="nil"/>
              <w:right w:val="nil"/>
            </w:tcBorders>
            <w:noWrap/>
            <w:vAlign w:val="bottom"/>
          </w:tcPr>
          <w:p w:rsidR="005F45A4" w:rsidRPr="00C42C8B" w:rsidRDefault="005F45A4" w:rsidP="00C42C8B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F45A4" w:rsidRPr="000D639B" w:rsidRDefault="005F45A4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Fecha de remisión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F45A4" w:rsidRPr="000D639B" w:rsidRDefault="005F45A4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F45A4" w:rsidRPr="000D639B" w:rsidRDefault="005F45A4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Sello del Instituto</w:t>
            </w: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:rsidR="005F45A4" w:rsidRPr="000D639B" w:rsidRDefault="005F45A4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5A4" w:rsidRPr="000D639B" w:rsidRDefault="005F45A4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F45A4" w:rsidRPr="000D639B" w:rsidRDefault="005F45A4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Secretario</w:t>
            </w: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F45A4" w:rsidRPr="000D639B" w:rsidRDefault="005F45A4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F45A4" w:rsidRPr="000D639B" w:rsidRDefault="005F45A4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0D639B">
              <w:rPr>
                <w:color w:val="000000"/>
                <w:sz w:val="16"/>
                <w:szCs w:val="16"/>
                <w:lang w:eastAsia="es-AR"/>
              </w:rPr>
              <w:t>Director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bottom"/>
          </w:tcPr>
          <w:p w:rsidR="005F45A4" w:rsidRPr="000D639B" w:rsidRDefault="005F45A4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F45A4" w:rsidRPr="000D639B" w:rsidRDefault="005F45A4" w:rsidP="000D639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Repres. Legal</w:t>
            </w:r>
          </w:p>
        </w:tc>
      </w:tr>
    </w:tbl>
    <w:p w:rsidR="005F45A4" w:rsidRDefault="005F45A4"/>
    <w:p w:rsidR="005F45A4" w:rsidRDefault="005F45A4"/>
    <w:p w:rsidR="005F45A4" w:rsidRPr="00A64C6F" w:rsidRDefault="005F45A4">
      <w:pPr>
        <w:rPr>
          <w:b/>
        </w:rPr>
      </w:pPr>
      <w:r w:rsidRPr="00A64C6F">
        <w:rPr>
          <w:b/>
        </w:rPr>
        <w:t>D- INFORME DE PERSONAL – PLANTA FUNCIONAL (Consignar el personal suplente inmediatamente después del titular)</w:t>
      </w:r>
    </w:p>
    <w:tbl>
      <w:tblPr>
        <w:tblW w:w="2428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2"/>
        <w:gridCol w:w="938"/>
        <w:gridCol w:w="2420"/>
        <w:gridCol w:w="440"/>
        <w:gridCol w:w="440"/>
        <w:gridCol w:w="880"/>
        <w:gridCol w:w="660"/>
        <w:gridCol w:w="440"/>
        <w:gridCol w:w="550"/>
        <w:gridCol w:w="440"/>
        <w:gridCol w:w="440"/>
        <w:gridCol w:w="652"/>
        <w:gridCol w:w="358"/>
        <w:gridCol w:w="320"/>
        <w:gridCol w:w="427"/>
        <w:gridCol w:w="113"/>
        <w:gridCol w:w="854"/>
        <w:gridCol w:w="796"/>
        <w:gridCol w:w="366"/>
        <w:gridCol w:w="74"/>
        <w:gridCol w:w="299"/>
        <w:gridCol w:w="255"/>
        <w:gridCol w:w="34"/>
        <w:gridCol w:w="418"/>
        <w:gridCol w:w="27"/>
        <w:gridCol w:w="145"/>
        <w:gridCol w:w="95"/>
        <w:gridCol w:w="294"/>
        <w:gridCol w:w="523"/>
        <w:gridCol w:w="151"/>
        <w:gridCol w:w="450"/>
        <w:gridCol w:w="610"/>
        <w:gridCol w:w="221"/>
        <w:gridCol w:w="1432"/>
        <w:gridCol w:w="1432"/>
        <w:gridCol w:w="1432"/>
        <w:gridCol w:w="1432"/>
        <w:gridCol w:w="1432"/>
        <w:gridCol w:w="1432"/>
      </w:tblGrid>
      <w:tr w:rsidR="005F45A4" w:rsidRPr="00216E46" w:rsidTr="00A74165">
        <w:trPr>
          <w:gridAfter w:val="6"/>
          <w:wAfter w:w="8592" w:type="dxa"/>
          <w:trHeight w:val="40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5F45A4" w:rsidRDefault="005F45A4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Orden</w:t>
            </w:r>
          </w:p>
          <w:p w:rsidR="005F45A4" w:rsidRDefault="005F45A4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  <w:p w:rsidR="005F45A4" w:rsidRPr="00430808" w:rsidRDefault="005F45A4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45A4" w:rsidRPr="00430808" w:rsidRDefault="005F45A4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Documento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45A4" w:rsidRPr="00430808" w:rsidRDefault="005F45A4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Apellido y Nombre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5A4" w:rsidRDefault="005F45A4" w:rsidP="009F78F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*</w:t>
            </w:r>
            <w:r w:rsidRPr="00430808">
              <w:rPr>
                <w:color w:val="000000"/>
                <w:sz w:val="16"/>
                <w:szCs w:val="16"/>
                <w:lang w:eastAsia="es-AR"/>
              </w:rPr>
              <w:t>Sit.</w:t>
            </w:r>
          </w:p>
          <w:p w:rsidR="005F45A4" w:rsidRPr="00430808" w:rsidRDefault="005F45A4" w:rsidP="009F78F0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 xml:space="preserve"> Rev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5A4" w:rsidRDefault="005F45A4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*</w:t>
            </w:r>
            <w:r w:rsidRPr="00430808">
              <w:rPr>
                <w:color w:val="000000"/>
                <w:sz w:val="16"/>
                <w:szCs w:val="16"/>
                <w:lang w:eastAsia="es-AR"/>
              </w:rPr>
              <w:t xml:space="preserve">Sit. </w:t>
            </w:r>
          </w:p>
          <w:p w:rsidR="005F45A4" w:rsidRPr="00430808" w:rsidRDefault="005F45A4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Esp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5A4" w:rsidRPr="00430808" w:rsidRDefault="005F45A4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 xml:space="preserve">Cargo o </w:t>
            </w:r>
            <w:r>
              <w:rPr>
                <w:color w:val="000000"/>
                <w:sz w:val="16"/>
                <w:szCs w:val="16"/>
                <w:lang w:eastAsia="es-AR"/>
              </w:rPr>
              <w:t>Asi</w:t>
            </w:r>
            <w:r w:rsidRPr="00430808">
              <w:rPr>
                <w:color w:val="000000"/>
                <w:sz w:val="16"/>
                <w:szCs w:val="16"/>
                <w:lang w:eastAsia="es-AR"/>
              </w:rPr>
              <w:t>gn</w:t>
            </w:r>
            <w:r>
              <w:rPr>
                <w:color w:val="000000"/>
                <w:sz w:val="16"/>
                <w:szCs w:val="16"/>
                <w:lang w:eastAsia="es-AR"/>
              </w:rPr>
              <w:t>.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5A4" w:rsidRDefault="005F45A4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 xml:space="preserve">Código </w:t>
            </w:r>
          </w:p>
          <w:p w:rsidR="005F45A4" w:rsidRPr="00430808" w:rsidRDefault="005F45A4" w:rsidP="005C5A5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de Cargo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5A4" w:rsidRDefault="005F45A4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Cant</w:t>
            </w:r>
          </w:p>
          <w:p w:rsidR="005F45A4" w:rsidRPr="00430808" w:rsidRDefault="005F45A4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Hs.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5A4" w:rsidRDefault="005F45A4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 xml:space="preserve">Sala </w:t>
            </w:r>
          </w:p>
          <w:p w:rsidR="005F45A4" w:rsidRDefault="005F45A4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 xml:space="preserve">Grado </w:t>
            </w:r>
          </w:p>
          <w:p w:rsidR="005F45A4" w:rsidRPr="00430808" w:rsidRDefault="005F45A4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Curso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Default="005F45A4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Tur</w:t>
            </w: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  <w:p w:rsidR="005F45A4" w:rsidRPr="00430808" w:rsidRDefault="005F45A4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no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5A4" w:rsidRDefault="005F45A4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 xml:space="preserve">Div. </w:t>
            </w:r>
          </w:p>
          <w:p w:rsidR="005F45A4" w:rsidRPr="00430808" w:rsidRDefault="005F45A4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Secc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430808" w:rsidRDefault="005F45A4" w:rsidP="006D4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Inasistencias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430808" w:rsidRDefault="005F45A4" w:rsidP="006D4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Licencias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430808" w:rsidRDefault="005F45A4" w:rsidP="006D4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Cant. Días</w:t>
            </w:r>
          </w:p>
        </w:tc>
        <w:tc>
          <w:tcPr>
            <w:tcW w:w="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430808" w:rsidRDefault="005F45A4" w:rsidP="0043080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Antig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45A4" w:rsidRPr="0082011E" w:rsidRDefault="005F45A4" w:rsidP="00367783">
            <w:pPr>
              <w:pBdr>
                <w:left w:val="single" w:sz="4" w:space="0" w:color="auto"/>
                <w:between w:val="single" w:sz="4" w:space="1" w:color="auto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Ap.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A4" w:rsidRPr="00430808" w:rsidRDefault="005F45A4" w:rsidP="00430808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5F45A4" w:rsidRPr="00216E46" w:rsidTr="00A74165">
        <w:trPr>
          <w:gridAfter w:val="6"/>
          <w:wAfter w:w="8592" w:type="dxa"/>
          <w:trHeight w:val="42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430808" w:rsidRDefault="005F45A4" w:rsidP="0043080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45A4" w:rsidRPr="00430808" w:rsidRDefault="005F45A4" w:rsidP="0043080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45A4" w:rsidRPr="00430808" w:rsidRDefault="005F45A4" w:rsidP="0043080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5A4" w:rsidRPr="00430808" w:rsidRDefault="005F45A4" w:rsidP="0043080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5A4" w:rsidRPr="00430808" w:rsidRDefault="005F45A4" w:rsidP="0043080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5A4" w:rsidRPr="00430808" w:rsidRDefault="005F45A4" w:rsidP="0043080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5A4" w:rsidRPr="00430808" w:rsidRDefault="005F45A4" w:rsidP="0043080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5A4" w:rsidRPr="00430808" w:rsidRDefault="005F45A4" w:rsidP="0043080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5A4" w:rsidRPr="00430808" w:rsidRDefault="005F45A4" w:rsidP="0043080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430808" w:rsidRDefault="005F45A4" w:rsidP="0043080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5A4" w:rsidRPr="00430808" w:rsidRDefault="005F45A4" w:rsidP="0043080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430808" w:rsidRDefault="005F45A4" w:rsidP="006D4D1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 w:rsidRPr="00430808">
              <w:rPr>
                <w:color w:val="000000"/>
                <w:sz w:val="20"/>
                <w:szCs w:val="20"/>
                <w:lang w:eastAsia="es-AR"/>
              </w:rPr>
              <w:t>Total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430808" w:rsidRDefault="005F45A4" w:rsidP="006D4D1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 w:rsidRPr="00430808">
              <w:rPr>
                <w:color w:val="000000"/>
                <w:sz w:val="20"/>
                <w:szCs w:val="20"/>
                <w:lang w:eastAsia="es-AR"/>
              </w:rPr>
              <w:t>J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430808" w:rsidRDefault="005F45A4" w:rsidP="006D4D1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 w:rsidRPr="00430808">
              <w:rPr>
                <w:color w:val="000000"/>
                <w:sz w:val="20"/>
                <w:szCs w:val="20"/>
                <w:lang w:eastAsia="es-AR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Default="005F45A4" w:rsidP="006D4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s-AR"/>
              </w:rPr>
            </w:pPr>
            <w:r>
              <w:rPr>
                <w:color w:val="000000"/>
                <w:sz w:val="18"/>
                <w:szCs w:val="18"/>
                <w:lang w:eastAsia="es-AR"/>
              </w:rPr>
              <w:t>Total</w:t>
            </w:r>
          </w:p>
          <w:p w:rsidR="005F45A4" w:rsidRPr="00912197" w:rsidRDefault="005F45A4" w:rsidP="006D4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s-AR"/>
              </w:rPr>
            </w:pPr>
            <w:r w:rsidRPr="00912197">
              <w:rPr>
                <w:color w:val="000000"/>
                <w:sz w:val="18"/>
                <w:szCs w:val="18"/>
                <w:lang w:eastAsia="es-AR"/>
              </w:rPr>
              <w:t>Días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6D4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s-AR"/>
              </w:rPr>
            </w:pPr>
            <w:r w:rsidRPr="00912197">
              <w:rPr>
                <w:color w:val="000000"/>
                <w:sz w:val="18"/>
                <w:szCs w:val="18"/>
                <w:lang w:eastAsia="es-AR"/>
              </w:rPr>
              <w:t>Desde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6D4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s-AR"/>
              </w:rPr>
            </w:pPr>
            <w:r w:rsidRPr="00912197">
              <w:rPr>
                <w:color w:val="000000"/>
                <w:sz w:val="18"/>
                <w:szCs w:val="18"/>
                <w:lang w:eastAsia="es-AR"/>
              </w:rPr>
              <w:t>Hasta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6D4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s-AR"/>
              </w:rPr>
            </w:pPr>
            <w:r w:rsidRPr="00912197">
              <w:rPr>
                <w:color w:val="000000"/>
                <w:sz w:val="18"/>
                <w:szCs w:val="18"/>
                <w:lang w:eastAsia="es-AR"/>
              </w:rPr>
              <w:t>Causa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6D4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s-AR"/>
              </w:rPr>
            </w:pPr>
            <w:r w:rsidRPr="00912197">
              <w:rPr>
                <w:color w:val="000000"/>
                <w:sz w:val="18"/>
                <w:szCs w:val="18"/>
                <w:lang w:eastAsia="es-AR"/>
              </w:rPr>
              <w:t>Supl.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6D4D16" w:rsidRDefault="005F45A4" w:rsidP="006D4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6D4D16">
              <w:rPr>
                <w:color w:val="000000"/>
                <w:sz w:val="16"/>
                <w:szCs w:val="16"/>
                <w:lang w:eastAsia="es-AR"/>
              </w:rPr>
              <w:t>AdH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6D4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s-AR"/>
              </w:rPr>
            </w:pPr>
            <w:r w:rsidRPr="00912197">
              <w:rPr>
                <w:color w:val="000000"/>
                <w:sz w:val="18"/>
                <w:szCs w:val="18"/>
                <w:lang w:eastAsia="es-AR"/>
              </w:rPr>
              <w:t>A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6D4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s-AR"/>
              </w:rPr>
            </w:pPr>
            <w:r w:rsidRPr="00912197">
              <w:rPr>
                <w:color w:val="000000"/>
                <w:sz w:val="18"/>
                <w:szCs w:val="18"/>
                <w:lang w:eastAsia="es-AR"/>
              </w:rPr>
              <w:t>M</w:t>
            </w:r>
          </w:p>
        </w:tc>
        <w:tc>
          <w:tcPr>
            <w:tcW w:w="5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F45A4" w:rsidRPr="00430808" w:rsidRDefault="005F45A4" w:rsidP="0036778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 w:rsidRPr="0082011E">
              <w:rPr>
                <w:color w:val="000000"/>
                <w:sz w:val="16"/>
                <w:szCs w:val="16"/>
                <w:lang w:eastAsia="es-AR"/>
              </w:rPr>
              <w:t>Exp</w:t>
            </w:r>
            <w:r>
              <w:rPr>
                <w:color w:val="000000"/>
                <w:sz w:val="16"/>
                <w:szCs w:val="16"/>
                <w:lang w:eastAsia="es-AR"/>
              </w:rPr>
              <w:t xml:space="preserve"> %</w:t>
            </w:r>
          </w:p>
        </w:tc>
        <w:tc>
          <w:tcPr>
            <w:tcW w:w="14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430808" w:rsidRDefault="005F45A4" w:rsidP="006D4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430808">
              <w:rPr>
                <w:color w:val="000000"/>
                <w:sz w:val="16"/>
                <w:szCs w:val="16"/>
                <w:lang w:eastAsia="es-AR"/>
              </w:rPr>
              <w:t>Títulos</w:t>
            </w:r>
          </w:p>
        </w:tc>
      </w:tr>
      <w:tr w:rsidR="005F45A4" w:rsidRPr="00216E46" w:rsidTr="00A74165">
        <w:trPr>
          <w:gridAfter w:val="6"/>
          <w:wAfter w:w="8592" w:type="dxa"/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A45E9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16.683.499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ARGÜELLES, Gladys  Myriam N.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58792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Directora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13255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----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-----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-----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100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5F45A4" w:rsidRPr="00216E46" w:rsidTr="00A74165">
        <w:trPr>
          <w:gridAfter w:val="6"/>
          <w:wAfter w:w="8592" w:type="dxa"/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A45E9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18.114.495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GAVOSTO, Viviana  Raquel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58792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Vice direct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13270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-----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----------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-------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-----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5F45A4" w:rsidRPr="00216E46" w:rsidTr="00A74165">
        <w:trPr>
          <w:gridAfter w:val="6"/>
          <w:wAfter w:w="8592" w:type="dxa"/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20.804.678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TROBBIANI, María Celeste</w:t>
            </w: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Maestra/gr</w:t>
            </w: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13475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 xml:space="preserve">1ro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“A”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100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5F45A4" w:rsidRPr="00216E46" w:rsidTr="00A74165">
        <w:trPr>
          <w:gridAfter w:val="6"/>
          <w:wAfter w:w="8592" w:type="dxa"/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36.776.261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LOPEZ VERDÚ, Ruth Estefanía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Maestra/gra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13475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1ro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 xml:space="preserve"> M</w:t>
            </w: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“B”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5F45A4" w:rsidRPr="00216E46" w:rsidTr="00A74165">
        <w:trPr>
          <w:gridAfter w:val="6"/>
          <w:wAfter w:w="8592" w:type="dxa"/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 xml:space="preserve">    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31.647.135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BECHER, Yanina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Maestra/gra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13475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1ro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“C”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58792D" w:rsidRDefault="005F45A4" w:rsidP="008D75D4">
            <w:pPr>
              <w:spacing w:after="0" w:line="240" w:lineRule="auto"/>
              <w:rPr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------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5F45A4" w:rsidRPr="00216E46" w:rsidTr="00A74165">
        <w:trPr>
          <w:gridAfter w:val="6"/>
          <w:wAfter w:w="8592" w:type="dxa"/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22.772.273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IBARRA, Teresa Elizabeth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Maestra/gr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13475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2do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“A”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100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5F45A4" w:rsidRPr="00216E46" w:rsidTr="00A74165">
        <w:trPr>
          <w:gridAfter w:val="6"/>
          <w:wAfter w:w="8592" w:type="dxa"/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27.550.968</w:t>
            </w: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PERI, Clara Noelia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Maestra/gr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13475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2do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“B”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100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5F45A4" w:rsidRPr="00216E46" w:rsidTr="00A74165">
        <w:trPr>
          <w:gridAfter w:val="6"/>
          <w:wAfter w:w="8592" w:type="dxa"/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29.207.304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DAVILA, Nancy Gisela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Maestra/gr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13475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2do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 xml:space="preserve"> M</w:t>
            </w: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“C”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100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5F45A4" w:rsidRPr="00216E46" w:rsidTr="00A74165">
        <w:trPr>
          <w:gridAfter w:val="6"/>
          <w:wAfter w:w="8592" w:type="dxa"/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33.044.885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FROSSASCO, María  Rita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Maestra/gr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13475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3ro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“A”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-------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5F45A4" w:rsidRPr="00216E46" w:rsidTr="00A74165">
        <w:trPr>
          <w:gridAfter w:val="6"/>
          <w:wAfter w:w="8592" w:type="dxa"/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17.201.059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CRESPO, Ana Teresa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Maestra/gr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13475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3ro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 xml:space="preserve"> “B”</w:t>
            </w: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-----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5F45A4" w:rsidRPr="00216E46" w:rsidTr="00A74165">
        <w:trPr>
          <w:gridAfter w:val="6"/>
          <w:wAfter w:w="8592" w:type="dxa"/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F97256" w:rsidRDefault="005F45A4" w:rsidP="00C671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F97256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F97256">
              <w:rPr>
                <w:color w:val="000000"/>
                <w:sz w:val="16"/>
                <w:szCs w:val="16"/>
                <w:lang w:eastAsia="es-AR"/>
              </w:rPr>
              <w:t> 27.546.888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F97256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F97256">
              <w:rPr>
                <w:color w:val="000000"/>
                <w:sz w:val="16"/>
                <w:szCs w:val="16"/>
                <w:lang w:eastAsia="es-AR"/>
              </w:rPr>
              <w:t>NAVARRO, Sabrina Jimena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F97256" w:rsidRDefault="005F45A4" w:rsidP="00C671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F97256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F97256">
              <w:rPr>
                <w:color w:val="000000"/>
                <w:sz w:val="16"/>
                <w:szCs w:val="16"/>
                <w:lang w:eastAsia="es-AR"/>
              </w:rPr>
              <w:t> 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F97256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F97256">
              <w:rPr>
                <w:color w:val="000000"/>
                <w:sz w:val="16"/>
                <w:szCs w:val="16"/>
                <w:lang w:eastAsia="es-AR"/>
              </w:rPr>
              <w:t>Maestra/gr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F97256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F97256">
              <w:rPr>
                <w:color w:val="000000"/>
                <w:sz w:val="16"/>
                <w:szCs w:val="16"/>
                <w:lang w:eastAsia="es-AR"/>
              </w:rPr>
              <w:t> 13475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F97256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F97256">
              <w:rPr>
                <w:color w:val="000000"/>
                <w:sz w:val="16"/>
                <w:szCs w:val="16"/>
                <w:lang w:eastAsia="es-AR"/>
              </w:rPr>
              <w:t xml:space="preserve"> 20 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F97256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3ro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F97256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F97256">
              <w:rPr>
                <w:color w:val="000000"/>
                <w:sz w:val="16"/>
                <w:szCs w:val="16"/>
                <w:lang w:eastAsia="es-AR"/>
              </w:rPr>
              <w:t> 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F97256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 “C</w:t>
            </w:r>
            <w:r w:rsidRPr="00F97256">
              <w:rPr>
                <w:color w:val="000000"/>
                <w:sz w:val="16"/>
                <w:szCs w:val="16"/>
                <w:lang w:eastAsia="es-AR"/>
              </w:rPr>
              <w:t>”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F97256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F9725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F97256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F9725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F97256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F9725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F97256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F9725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F97256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F9725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F97256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F9725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F97256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F9725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F97256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F9725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F97256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F9725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F97256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F9725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F97256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F97256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F97256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F97256">
              <w:rPr>
                <w:color w:val="000000"/>
                <w:sz w:val="16"/>
                <w:szCs w:val="16"/>
                <w:lang w:eastAsia="es-AR"/>
              </w:rPr>
              <w:t>-------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5F45A4" w:rsidRPr="00216E46" w:rsidTr="00A74165">
        <w:trPr>
          <w:gridAfter w:val="6"/>
          <w:wAfter w:w="8592" w:type="dxa"/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19.246.470</w:t>
            </w: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PAYERO, Alejandra Gabriela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Maestra/gr</w:t>
            </w: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13475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4to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“A”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100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5F45A4" w:rsidRPr="00216E46" w:rsidTr="00A74165">
        <w:trPr>
          <w:gridAfter w:val="6"/>
          <w:wAfter w:w="8592" w:type="dxa"/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A45E9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25.592.242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SALVIDIO, Rocío de Lis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58792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Maestra/gr</w:t>
            </w: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13475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4to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“B”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5F45A4" w:rsidRPr="00216E46" w:rsidTr="00A74165">
        <w:trPr>
          <w:gridAfter w:val="6"/>
          <w:wAfter w:w="8592" w:type="dxa"/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6A7274" w:rsidRDefault="005F45A4" w:rsidP="00C671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6A7274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6A7274">
              <w:rPr>
                <w:color w:val="000000"/>
                <w:sz w:val="16"/>
                <w:szCs w:val="16"/>
                <w:lang w:eastAsia="es-AR"/>
              </w:rPr>
              <w:t>33.701.541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6A7274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6A7274">
              <w:rPr>
                <w:color w:val="000000"/>
                <w:sz w:val="16"/>
                <w:szCs w:val="16"/>
                <w:lang w:eastAsia="es-AR"/>
              </w:rPr>
              <w:t>CORREA, Ana Carolina del Valle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6A7274" w:rsidRDefault="005F45A4" w:rsidP="00C671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 w:rsidRPr="006A7274"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6A7274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6A7274">
              <w:rPr>
                <w:color w:val="000000"/>
                <w:sz w:val="16"/>
                <w:szCs w:val="16"/>
                <w:lang w:eastAsia="es-AR"/>
              </w:rPr>
              <w:t> 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6A7274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6A7274">
              <w:rPr>
                <w:color w:val="000000"/>
                <w:sz w:val="16"/>
                <w:szCs w:val="16"/>
                <w:lang w:eastAsia="es-AR"/>
              </w:rPr>
              <w:t> Maestra/gr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6A7274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6A7274">
              <w:rPr>
                <w:color w:val="000000"/>
                <w:sz w:val="16"/>
                <w:szCs w:val="16"/>
                <w:lang w:eastAsia="es-AR"/>
              </w:rPr>
              <w:t> 13475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6A7274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6A7274">
              <w:rPr>
                <w:color w:val="000000"/>
                <w:sz w:val="16"/>
                <w:szCs w:val="16"/>
                <w:lang w:eastAsia="es-AR"/>
              </w:rPr>
              <w:t> 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6A7274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6A7274">
              <w:rPr>
                <w:color w:val="000000"/>
                <w:sz w:val="16"/>
                <w:szCs w:val="16"/>
                <w:lang w:eastAsia="es-AR"/>
              </w:rPr>
              <w:t>5to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6A7274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6A7274">
              <w:rPr>
                <w:color w:val="000000"/>
                <w:sz w:val="16"/>
                <w:szCs w:val="16"/>
                <w:lang w:eastAsia="es-AR"/>
              </w:rPr>
              <w:t> 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6A7274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6A7274">
              <w:rPr>
                <w:color w:val="000000"/>
                <w:sz w:val="16"/>
                <w:szCs w:val="16"/>
                <w:lang w:eastAsia="es-AR"/>
              </w:rPr>
              <w:t> “A”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6A7274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6A727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6A7274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6A727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6A7274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6A727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6A7274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6A727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6A7274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6A727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6A7274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6A727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6A7274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6A727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6A7274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6A727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6A7274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6A727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6A7274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6A727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6A7274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6A7274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6A7274" w:rsidRDefault="005F45A4" w:rsidP="00C6713F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6A7274">
              <w:rPr>
                <w:color w:val="000000"/>
                <w:sz w:val="16"/>
                <w:szCs w:val="16"/>
                <w:lang w:eastAsia="es-AR"/>
              </w:rPr>
              <w:t>------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5F45A4" w:rsidRPr="00216E46" w:rsidTr="00A74165">
        <w:trPr>
          <w:gridAfter w:val="6"/>
          <w:wAfter w:w="8592" w:type="dxa"/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A45E9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2.375.708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PEREGO, María Gabriela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58792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Maestra/gr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13475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5to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“B”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100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5F45A4" w:rsidRPr="00216E46" w:rsidTr="00A74165">
        <w:trPr>
          <w:gridAfter w:val="6"/>
          <w:wAfter w:w="8592" w:type="dxa"/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Default="005F45A4" w:rsidP="00A45E9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22.033.522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ROMERO, Silvia Liliana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Default="005F45A4" w:rsidP="0058792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Maestra/g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13475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6to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“A”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------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5F45A4" w:rsidRPr="00216E46" w:rsidTr="00A74165">
        <w:trPr>
          <w:gridAfter w:val="6"/>
          <w:wAfter w:w="8592" w:type="dxa"/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17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22.567.868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FROSSASCO, Alejandra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Maestra/gr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13475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6to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“B”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100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5A4" w:rsidRPr="00912197" w:rsidRDefault="005F45A4" w:rsidP="008D75D4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5F45A4" w:rsidRPr="00216E46" w:rsidTr="00A74165">
        <w:trPr>
          <w:gridAfter w:val="6"/>
          <w:wAfter w:w="8592" w:type="dxa"/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A45E9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24.472.268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CROZZOLI, Ana Laura</w:t>
            </w: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58792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Prof.E.Físic</w:t>
            </w: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13515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p/cicl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A/B</w:t>
            </w: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365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29/02/16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28/02/17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R/P/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100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5A4" w:rsidRPr="00E40ADA" w:rsidRDefault="005F45A4" w:rsidP="00367783">
            <w:pPr>
              <w:spacing w:after="0" w:line="240" w:lineRule="auto"/>
              <w:rPr>
                <w:b/>
                <w:color w:val="000000"/>
                <w:sz w:val="16"/>
                <w:szCs w:val="16"/>
                <w:lang w:eastAsia="es-AR"/>
              </w:rPr>
            </w:pPr>
            <w:r w:rsidRPr="00E40ADA">
              <w:rPr>
                <w:b/>
                <w:color w:val="000000"/>
                <w:sz w:val="16"/>
                <w:szCs w:val="16"/>
                <w:lang w:eastAsia="es-AR"/>
              </w:rPr>
              <w:t>100% 7 HS</w:t>
            </w:r>
          </w:p>
        </w:tc>
      </w:tr>
      <w:tr w:rsidR="005F45A4" w:rsidRPr="00216E46" w:rsidTr="00A74165">
        <w:trPr>
          <w:gridAfter w:val="6"/>
          <w:wAfter w:w="8592" w:type="dxa"/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4D1BC7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eastAsia="es-AR"/>
              </w:rPr>
            </w:pPr>
            <w:r w:rsidRPr="00A74165">
              <w:rPr>
                <w:color w:val="FF0000"/>
                <w:sz w:val="16"/>
                <w:szCs w:val="16"/>
                <w:lang w:eastAsia="es-AR"/>
              </w:rPr>
              <w:t>19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4D1BC7">
            <w:pPr>
              <w:spacing w:after="0" w:line="240" w:lineRule="auto"/>
              <w:rPr>
                <w:color w:val="FF0000"/>
                <w:sz w:val="16"/>
                <w:szCs w:val="16"/>
                <w:lang w:eastAsia="es-AR"/>
              </w:rPr>
            </w:pPr>
            <w:r w:rsidRPr="00A74165">
              <w:rPr>
                <w:color w:val="FF0000"/>
                <w:sz w:val="16"/>
                <w:szCs w:val="16"/>
                <w:lang w:eastAsia="es-AR"/>
              </w:rPr>
              <w:t> 26.948.852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4D1BC7">
            <w:pPr>
              <w:spacing w:after="0" w:line="240" w:lineRule="auto"/>
              <w:rPr>
                <w:color w:val="FF0000"/>
                <w:sz w:val="16"/>
                <w:szCs w:val="16"/>
                <w:lang w:eastAsia="es-AR"/>
              </w:rPr>
            </w:pPr>
            <w:r w:rsidRPr="00A74165">
              <w:rPr>
                <w:color w:val="FF0000"/>
                <w:sz w:val="16"/>
                <w:szCs w:val="16"/>
                <w:lang w:eastAsia="es-AR"/>
              </w:rPr>
              <w:t> ACOSTA, Mariano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4D1BC7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eastAsia="es-AR"/>
              </w:rPr>
            </w:pPr>
            <w:r>
              <w:rPr>
                <w:color w:val="FF0000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4D1BC7">
            <w:pPr>
              <w:spacing w:after="0" w:line="240" w:lineRule="auto"/>
              <w:rPr>
                <w:color w:val="FF0000"/>
                <w:sz w:val="16"/>
                <w:szCs w:val="16"/>
                <w:lang w:eastAsia="es-AR"/>
              </w:rPr>
            </w:pPr>
            <w:r w:rsidRPr="00A74165">
              <w:rPr>
                <w:color w:val="FF0000"/>
                <w:sz w:val="16"/>
                <w:szCs w:val="16"/>
                <w:lang w:eastAsia="es-AR"/>
              </w:rPr>
              <w:t> 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4D1BC7">
            <w:pPr>
              <w:spacing w:after="0" w:line="240" w:lineRule="auto"/>
              <w:rPr>
                <w:color w:val="FF0000"/>
                <w:sz w:val="16"/>
                <w:szCs w:val="16"/>
                <w:lang w:eastAsia="es-AR"/>
              </w:rPr>
            </w:pPr>
            <w:r w:rsidRPr="00A74165">
              <w:rPr>
                <w:color w:val="FF0000"/>
                <w:sz w:val="16"/>
                <w:szCs w:val="16"/>
                <w:lang w:eastAsia="es-AR"/>
              </w:rPr>
              <w:t>Pr.Ed.Física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4D1BC7">
            <w:pPr>
              <w:spacing w:after="0" w:line="240" w:lineRule="auto"/>
              <w:rPr>
                <w:color w:val="FF0000"/>
                <w:sz w:val="16"/>
                <w:szCs w:val="16"/>
                <w:lang w:eastAsia="es-AR"/>
              </w:rPr>
            </w:pPr>
            <w:r w:rsidRPr="00A74165">
              <w:rPr>
                <w:color w:val="FF0000"/>
                <w:sz w:val="16"/>
                <w:szCs w:val="16"/>
                <w:lang w:eastAsia="es-AR"/>
              </w:rPr>
              <w:t>13515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4D1BC7">
            <w:pPr>
              <w:spacing w:after="0" w:line="240" w:lineRule="auto"/>
              <w:rPr>
                <w:color w:val="FF0000"/>
                <w:sz w:val="16"/>
                <w:szCs w:val="16"/>
                <w:lang w:eastAsia="es-AR"/>
              </w:rPr>
            </w:pPr>
            <w:r>
              <w:rPr>
                <w:color w:val="FF0000"/>
                <w:sz w:val="16"/>
                <w:szCs w:val="16"/>
                <w:lang w:eastAsia="es-AR"/>
              </w:rPr>
              <w:t xml:space="preserve">  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4D1BC7">
            <w:pPr>
              <w:spacing w:after="0" w:line="240" w:lineRule="auto"/>
              <w:rPr>
                <w:color w:val="FF0000"/>
                <w:sz w:val="16"/>
                <w:szCs w:val="16"/>
                <w:lang w:eastAsia="es-AR"/>
              </w:rPr>
            </w:pPr>
            <w:r>
              <w:rPr>
                <w:color w:val="FF0000"/>
                <w:sz w:val="16"/>
                <w:szCs w:val="16"/>
                <w:lang w:eastAsia="es-AR"/>
              </w:rPr>
              <w:t>p/cicl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4D1BC7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eastAsia="es-AR"/>
              </w:rPr>
            </w:pPr>
            <w:r>
              <w:rPr>
                <w:color w:val="FF0000"/>
                <w:sz w:val="16"/>
                <w:szCs w:val="16"/>
                <w:lang w:eastAsia="es-AR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4D1BC7">
            <w:pPr>
              <w:spacing w:after="0" w:line="240" w:lineRule="auto"/>
              <w:rPr>
                <w:color w:val="FF0000"/>
                <w:sz w:val="16"/>
                <w:szCs w:val="16"/>
                <w:lang w:eastAsia="es-AR"/>
              </w:rPr>
            </w:pPr>
            <w:r w:rsidRPr="00A74165">
              <w:rPr>
                <w:color w:val="FF0000"/>
                <w:sz w:val="16"/>
                <w:szCs w:val="16"/>
                <w:lang w:eastAsia="es-AR"/>
              </w:rPr>
              <w:t> A/B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4D1BC7">
            <w:pPr>
              <w:spacing w:after="0" w:line="240" w:lineRule="auto"/>
              <w:rPr>
                <w:color w:val="FF0000"/>
                <w:sz w:val="16"/>
                <w:szCs w:val="16"/>
                <w:lang w:eastAsia="es-AR"/>
              </w:rPr>
            </w:pPr>
            <w:r w:rsidRPr="00A74165">
              <w:rPr>
                <w:color w:val="FF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4D1BC7">
            <w:pPr>
              <w:spacing w:after="0" w:line="240" w:lineRule="auto"/>
              <w:rPr>
                <w:color w:val="FF0000"/>
                <w:sz w:val="16"/>
                <w:szCs w:val="16"/>
                <w:lang w:eastAsia="es-AR"/>
              </w:rPr>
            </w:pPr>
            <w:r w:rsidRPr="00A74165">
              <w:rPr>
                <w:color w:val="FF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4D1BC7">
            <w:pPr>
              <w:spacing w:after="0" w:line="240" w:lineRule="auto"/>
              <w:rPr>
                <w:color w:val="FF0000"/>
                <w:sz w:val="16"/>
                <w:szCs w:val="16"/>
                <w:lang w:eastAsia="es-AR"/>
              </w:rPr>
            </w:pPr>
            <w:r w:rsidRPr="00A74165">
              <w:rPr>
                <w:color w:val="FF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4D1BC7">
            <w:pPr>
              <w:spacing w:after="0" w:line="240" w:lineRule="auto"/>
              <w:rPr>
                <w:color w:val="FF0000"/>
                <w:sz w:val="16"/>
                <w:szCs w:val="16"/>
                <w:lang w:eastAsia="es-AR"/>
              </w:rPr>
            </w:pPr>
            <w:r w:rsidRPr="00A74165">
              <w:rPr>
                <w:color w:val="FF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4D1BC7">
            <w:pPr>
              <w:spacing w:after="0" w:line="240" w:lineRule="auto"/>
              <w:ind w:left="-90" w:right="-70" w:firstLine="90"/>
              <w:rPr>
                <w:color w:val="FF0000"/>
                <w:sz w:val="16"/>
                <w:szCs w:val="16"/>
                <w:lang w:eastAsia="es-AR"/>
              </w:rPr>
            </w:pPr>
            <w:r w:rsidRPr="00A74165">
              <w:rPr>
                <w:color w:val="FF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4D1BC7">
            <w:pPr>
              <w:spacing w:after="0" w:line="240" w:lineRule="auto"/>
              <w:rPr>
                <w:color w:val="FF0000"/>
                <w:sz w:val="16"/>
                <w:szCs w:val="16"/>
                <w:lang w:eastAsia="es-AR"/>
              </w:rPr>
            </w:pPr>
            <w:r w:rsidRPr="00A74165">
              <w:rPr>
                <w:color w:val="FF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4D1BC7">
            <w:pPr>
              <w:spacing w:after="0" w:line="240" w:lineRule="auto"/>
              <w:rPr>
                <w:color w:val="FF0000"/>
                <w:sz w:val="16"/>
                <w:szCs w:val="16"/>
                <w:lang w:eastAsia="es-AR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4D1BC7">
            <w:pPr>
              <w:spacing w:after="0" w:line="240" w:lineRule="auto"/>
              <w:rPr>
                <w:color w:val="FF0000"/>
                <w:sz w:val="16"/>
                <w:szCs w:val="16"/>
                <w:lang w:eastAsia="es-AR"/>
              </w:rPr>
            </w:pPr>
            <w:r w:rsidRPr="00A74165">
              <w:rPr>
                <w:color w:val="FF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4D1BC7">
            <w:pPr>
              <w:spacing w:after="0" w:line="240" w:lineRule="auto"/>
              <w:rPr>
                <w:color w:val="FF0000"/>
                <w:sz w:val="16"/>
                <w:szCs w:val="16"/>
                <w:lang w:eastAsia="es-AR"/>
              </w:rPr>
            </w:pPr>
            <w:r w:rsidRPr="00A74165">
              <w:rPr>
                <w:color w:val="FF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4D1BC7">
            <w:pPr>
              <w:spacing w:after="0" w:line="240" w:lineRule="auto"/>
              <w:rPr>
                <w:color w:val="FF0000"/>
                <w:sz w:val="16"/>
                <w:szCs w:val="16"/>
                <w:lang w:eastAsia="es-AR"/>
              </w:rPr>
            </w:pPr>
            <w:r w:rsidRPr="00A74165">
              <w:rPr>
                <w:color w:val="FF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4D1BC7">
            <w:pPr>
              <w:spacing w:after="0" w:line="240" w:lineRule="auto"/>
              <w:rPr>
                <w:color w:val="FF0000"/>
                <w:sz w:val="16"/>
                <w:szCs w:val="16"/>
                <w:lang w:eastAsia="es-AR"/>
              </w:rPr>
            </w:pPr>
            <w:r w:rsidRPr="00A74165">
              <w:rPr>
                <w:color w:val="FF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A74165" w:rsidRDefault="005F45A4" w:rsidP="004D1BC7">
            <w:pPr>
              <w:spacing w:after="0" w:line="240" w:lineRule="auto"/>
              <w:rPr>
                <w:color w:val="FF0000"/>
                <w:sz w:val="16"/>
                <w:szCs w:val="16"/>
                <w:lang w:eastAsia="es-AR"/>
              </w:rPr>
            </w:pPr>
            <w:r w:rsidRPr="00A74165">
              <w:rPr>
                <w:color w:val="FF0000"/>
                <w:sz w:val="16"/>
                <w:szCs w:val="16"/>
                <w:lang w:eastAsia="es-AR"/>
              </w:rPr>
              <w:t>------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5A4" w:rsidRPr="00A74165" w:rsidRDefault="005F45A4" w:rsidP="004D1BC7">
            <w:pPr>
              <w:spacing w:after="0" w:line="240" w:lineRule="auto"/>
              <w:rPr>
                <w:color w:val="FF0000"/>
                <w:sz w:val="16"/>
                <w:szCs w:val="16"/>
                <w:lang w:eastAsia="es-AR"/>
              </w:rPr>
            </w:pPr>
            <w:r>
              <w:rPr>
                <w:color w:val="FF0000"/>
                <w:sz w:val="16"/>
                <w:szCs w:val="16"/>
                <w:lang w:eastAsia="es-AR"/>
              </w:rPr>
              <w:t>100% 7 hs</w:t>
            </w:r>
          </w:p>
        </w:tc>
      </w:tr>
      <w:tr w:rsidR="005F45A4" w:rsidRPr="00216E46" w:rsidTr="00A74165">
        <w:trPr>
          <w:gridAfter w:val="6"/>
          <w:wAfter w:w="8592" w:type="dxa"/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A45E9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17.156.340</w:t>
            </w: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MOLINA, María Gabriela</w:t>
            </w: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58792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Pr.Plástica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13515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p/cicl</w:t>
            </w: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A/B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100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5A4" w:rsidRPr="0058792D" w:rsidRDefault="005F45A4" w:rsidP="00367783">
            <w:pPr>
              <w:spacing w:after="0" w:line="240" w:lineRule="auto"/>
              <w:rPr>
                <w:b/>
                <w:color w:val="000000"/>
                <w:sz w:val="16"/>
                <w:szCs w:val="16"/>
                <w:lang w:eastAsia="es-AR"/>
              </w:rPr>
            </w:pPr>
            <w:r w:rsidRPr="0058792D">
              <w:rPr>
                <w:b/>
                <w:color w:val="000000"/>
                <w:sz w:val="16"/>
                <w:szCs w:val="16"/>
                <w:lang w:eastAsia="es-AR"/>
              </w:rPr>
              <w:t>100% 7 HS</w:t>
            </w:r>
          </w:p>
        </w:tc>
      </w:tr>
      <w:tr w:rsidR="005F45A4" w:rsidRPr="00216E46" w:rsidTr="00A74165">
        <w:trPr>
          <w:gridAfter w:val="6"/>
          <w:wAfter w:w="8592" w:type="dxa"/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A45E9F">
            <w:pPr>
              <w:spacing w:after="0" w:line="240" w:lineRule="auto"/>
              <w:jc w:val="center"/>
              <w:rPr>
                <w:sz w:val="16"/>
                <w:szCs w:val="16"/>
                <w:lang w:eastAsia="es-AR"/>
              </w:rPr>
            </w:pPr>
            <w:r w:rsidRPr="00A74165">
              <w:rPr>
                <w:sz w:val="16"/>
                <w:szCs w:val="16"/>
                <w:lang w:eastAsia="es-AR"/>
              </w:rPr>
              <w:t>21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A74165">
              <w:rPr>
                <w:sz w:val="16"/>
                <w:szCs w:val="16"/>
                <w:lang w:eastAsia="es-AR"/>
              </w:rPr>
              <w:t>37.475.168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A74165">
              <w:rPr>
                <w:sz w:val="16"/>
                <w:szCs w:val="16"/>
                <w:lang w:eastAsia="es-AR"/>
              </w:rPr>
              <w:t>PINTO INTROINI, Ingrid Celeste 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58792D">
            <w:pPr>
              <w:spacing w:after="0" w:line="240" w:lineRule="auto"/>
              <w:jc w:val="center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A74165">
              <w:rPr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0000C2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A74165">
              <w:rPr>
                <w:sz w:val="16"/>
                <w:szCs w:val="16"/>
                <w:lang w:eastAsia="es-AR"/>
              </w:rPr>
              <w:t> Prof.Músic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0000C2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A74165">
              <w:rPr>
                <w:sz w:val="16"/>
                <w:szCs w:val="16"/>
                <w:lang w:eastAsia="es-AR"/>
              </w:rPr>
              <w:t> 13515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0000C2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>
              <w:rPr>
                <w:sz w:val="16"/>
                <w:szCs w:val="16"/>
                <w:lang w:eastAsia="es-AR"/>
              </w:rPr>
              <w:t> 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0000C2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A74165">
              <w:rPr>
                <w:sz w:val="16"/>
                <w:szCs w:val="16"/>
                <w:lang w:eastAsia="es-AR"/>
              </w:rPr>
              <w:t> 1ª6º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0000C2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A74165">
              <w:rPr>
                <w:sz w:val="16"/>
                <w:szCs w:val="16"/>
                <w:lang w:eastAsia="es-AR"/>
              </w:rPr>
              <w:t> 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0000C2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A74165">
              <w:rPr>
                <w:sz w:val="16"/>
                <w:szCs w:val="16"/>
                <w:lang w:eastAsia="es-AR"/>
              </w:rPr>
              <w:t> A/B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367783">
            <w:pPr>
              <w:spacing w:after="0" w:line="240" w:lineRule="auto"/>
              <w:rPr>
                <w:b/>
                <w:sz w:val="16"/>
                <w:szCs w:val="16"/>
                <w:lang w:eastAsia="es-A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74165" w:rsidRDefault="005F45A4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A74165" w:rsidRDefault="005F45A4" w:rsidP="00367783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A74165">
              <w:rPr>
                <w:sz w:val="16"/>
                <w:szCs w:val="16"/>
                <w:lang w:eastAsia="es-AR"/>
              </w:rPr>
              <w:t>100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5A4" w:rsidRPr="00A74165" w:rsidRDefault="005F45A4" w:rsidP="00367783">
            <w:pPr>
              <w:spacing w:after="0" w:line="240" w:lineRule="auto"/>
              <w:rPr>
                <w:b/>
                <w:sz w:val="16"/>
                <w:szCs w:val="16"/>
                <w:lang w:eastAsia="es-AR"/>
              </w:rPr>
            </w:pPr>
            <w:r w:rsidRPr="00A74165">
              <w:rPr>
                <w:b/>
                <w:sz w:val="16"/>
                <w:szCs w:val="16"/>
                <w:lang w:eastAsia="es-AR"/>
              </w:rPr>
              <w:t>100% 7 HS</w:t>
            </w:r>
          </w:p>
        </w:tc>
      </w:tr>
      <w:tr w:rsidR="005F45A4" w:rsidRPr="00216E46" w:rsidTr="00A74165">
        <w:trPr>
          <w:gridAfter w:val="6"/>
          <w:wAfter w:w="8592" w:type="dxa"/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A45E9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0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A45E9F" w:rsidRDefault="005F45A4" w:rsidP="00367783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es-AR"/>
              </w:rPr>
            </w:pPr>
            <w:r w:rsidRPr="00A45E9F">
              <w:rPr>
                <w:color w:val="000000"/>
                <w:sz w:val="18"/>
                <w:szCs w:val="18"/>
                <w:lang w:eastAsia="es-AR"/>
              </w:rPr>
              <w:t xml:space="preserve">                   </w:t>
            </w:r>
            <w:r w:rsidRPr="00A45E9F">
              <w:rPr>
                <w:b/>
                <w:color w:val="000000"/>
                <w:sz w:val="18"/>
                <w:szCs w:val="18"/>
                <w:lang w:eastAsia="es-AR"/>
              </w:rPr>
              <w:t>PLANTA                  COMPLEMENTARIA</w:t>
            </w:r>
          </w:p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5F45A4" w:rsidRPr="00216E46" w:rsidTr="00E40101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30.968.467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SPOTURNO FRANCO, Vanina Vanes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M/Italiano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13475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1ro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 xml:space="preserve">  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E401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“A”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-----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32" w:type="dxa"/>
            <w:vAlign w:val="center"/>
          </w:tcPr>
          <w:p w:rsidR="005F45A4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32" w:type="dxa"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32" w:type="dxa"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32" w:type="dxa"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32" w:type="dxa"/>
            <w:vAlign w:val="center"/>
          </w:tcPr>
          <w:p w:rsidR="005F45A4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------</w:t>
            </w:r>
          </w:p>
        </w:tc>
        <w:tc>
          <w:tcPr>
            <w:tcW w:w="1432" w:type="dxa"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5F45A4" w:rsidRPr="00216E46" w:rsidTr="00E40101">
        <w:trPr>
          <w:gridAfter w:val="6"/>
          <w:wAfter w:w="8592" w:type="dxa"/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23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21.718.144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RONCHETTI, Andrea Mariela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M/italiano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13475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1º/5º</w:t>
            </w: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M/T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E401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B/A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------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5F45A4" w:rsidRPr="00216E46" w:rsidTr="00E40101">
        <w:trPr>
          <w:gridAfter w:val="6"/>
          <w:wAfter w:w="8592" w:type="dxa"/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A45E9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24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20.804.678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TROBBIANI, María Celeste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6A727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M/italiano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13475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1ro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9C507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E401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“C”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-------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5A4" w:rsidRPr="00912197" w:rsidRDefault="005F45A4" w:rsidP="00367783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5F45A4" w:rsidRPr="00216E46" w:rsidTr="00E40101">
        <w:trPr>
          <w:gridAfter w:val="6"/>
          <w:wAfter w:w="8592" w:type="dxa"/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25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26.672.457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GOMEZ ,Natalia Verónica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M/italiano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13475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 xml:space="preserve"> 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2ºdo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E401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“A”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 xml:space="preserve">           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-------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5F45A4" w:rsidRPr="00216E46" w:rsidTr="00E40101">
        <w:trPr>
          <w:gridAfter w:val="6"/>
          <w:wAfter w:w="8592" w:type="dxa"/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26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94.090.520</w:t>
            </w: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RAVANELLI, Barbara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--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M/italiano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13475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2º/6º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C5077" w:rsidRDefault="005F45A4" w:rsidP="00E401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“B”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-------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5F45A4" w:rsidRPr="00216E46" w:rsidTr="00E40101">
        <w:trPr>
          <w:gridAfter w:val="6"/>
          <w:wAfter w:w="8592" w:type="dxa"/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27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35.668.150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CARIGNANO,Florencia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M/italiano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13475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 w:rsidRPr="00912197">
              <w:rPr>
                <w:color w:val="000000"/>
                <w:sz w:val="16"/>
                <w:szCs w:val="16"/>
                <w:lang w:eastAsia="es-AR"/>
              </w:rPr>
              <w:t> </w:t>
            </w:r>
            <w:r>
              <w:rPr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 xml:space="preserve"> 2do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Default="005F45A4" w:rsidP="00E401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“C”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-------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5F45A4" w:rsidRPr="00216E46" w:rsidTr="00C84D9E">
        <w:trPr>
          <w:gridAfter w:val="6"/>
          <w:wAfter w:w="8592" w:type="dxa"/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28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26.814.617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CASTELO, María Guadalupe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M/italiano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13475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3ro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“A”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912197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912197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  <w:r>
              <w:rPr>
                <w:color w:val="000000"/>
                <w:sz w:val="16"/>
                <w:szCs w:val="16"/>
                <w:lang w:eastAsia="es-AR"/>
              </w:rPr>
              <w:t>----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45A4" w:rsidRPr="00912197" w:rsidRDefault="005F45A4" w:rsidP="004D1BC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s-AR"/>
              </w:rPr>
            </w:pPr>
          </w:p>
        </w:tc>
      </w:tr>
      <w:tr w:rsidR="005F45A4" w:rsidRPr="00216E46" w:rsidTr="00E40101">
        <w:trPr>
          <w:gridAfter w:val="6"/>
          <w:wAfter w:w="8592" w:type="dxa"/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185D67" w:rsidRDefault="005F45A4" w:rsidP="004D1BC7">
            <w:pPr>
              <w:spacing w:after="0" w:line="240" w:lineRule="auto"/>
              <w:jc w:val="center"/>
              <w:rPr>
                <w:sz w:val="16"/>
                <w:szCs w:val="16"/>
                <w:lang w:eastAsia="es-AR"/>
              </w:rPr>
            </w:pPr>
            <w:r w:rsidRPr="00185D67">
              <w:rPr>
                <w:sz w:val="16"/>
                <w:szCs w:val="16"/>
                <w:lang w:eastAsia="es-AR"/>
              </w:rPr>
              <w:t>29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185D67" w:rsidRDefault="005F45A4" w:rsidP="004D1BC7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185D67">
              <w:rPr>
                <w:sz w:val="16"/>
                <w:szCs w:val="16"/>
                <w:lang w:eastAsia="es-AR"/>
              </w:rPr>
              <w:t>35.581.216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185D67" w:rsidRDefault="005F45A4" w:rsidP="004D1BC7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185D67">
              <w:rPr>
                <w:sz w:val="16"/>
                <w:szCs w:val="16"/>
                <w:lang w:eastAsia="es-AR"/>
              </w:rPr>
              <w:t>BUSTAMANTE, Claudia Edith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185D67" w:rsidRDefault="005F45A4" w:rsidP="004D1BC7">
            <w:pPr>
              <w:spacing w:after="0" w:line="240" w:lineRule="auto"/>
              <w:jc w:val="center"/>
              <w:rPr>
                <w:sz w:val="16"/>
                <w:szCs w:val="16"/>
                <w:lang w:eastAsia="es-AR"/>
              </w:rPr>
            </w:pPr>
            <w:r w:rsidRPr="00185D67">
              <w:rPr>
                <w:sz w:val="16"/>
                <w:szCs w:val="16"/>
                <w:lang w:eastAsia="es-AR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185D67" w:rsidRDefault="005F45A4" w:rsidP="004D1BC7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185D67">
              <w:rPr>
                <w:sz w:val="16"/>
                <w:szCs w:val="16"/>
                <w:lang w:eastAsia="es-AR"/>
              </w:rPr>
              <w:t xml:space="preserve"> 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185D67" w:rsidRDefault="005F45A4" w:rsidP="004D1BC7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185D67">
              <w:rPr>
                <w:sz w:val="16"/>
                <w:szCs w:val="16"/>
                <w:lang w:eastAsia="es-AR"/>
              </w:rPr>
              <w:t>M/italiano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185D67" w:rsidRDefault="005F45A4" w:rsidP="004D1BC7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185D67">
              <w:rPr>
                <w:sz w:val="16"/>
                <w:szCs w:val="16"/>
                <w:lang w:eastAsia="es-AR"/>
              </w:rPr>
              <w:t>13475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185D67" w:rsidRDefault="005F45A4" w:rsidP="004D1BC7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185D67">
              <w:rPr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185D67" w:rsidRDefault="005F45A4" w:rsidP="004D1BC7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185D67">
              <w:rPr>
                <w:sz w:val="16"/>
                <w:szCs w:val="16"/>
                <w:lang w:eastAsia="es-AR"/>
              </w:rPr>
              <w:t>3ro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185D67" w:rsidRDefault="005F45A4" w:rsidP="004D1BC7">
            <w:pPr>
              <w:spacing w:after="0" w:line="240" w:lineRule="auto"/>
              <w:jc w:val="center"/>
              <w:rPr>
                <w:sz w:val="16"/>
                <w:szCs w:val="16"/>
                <w:lang w:eastAsia="es-AR"/>
              </w:rPr>
            </w:pPr>
            <w:r w:rsidRPr="00185D67">
              <w:rPr>
                <w:sz w:val="16"/>
                <w:szCs w:val="16"/>
                <w:lang w:eastAsia="es-AR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185D67" w:rsidRDefault="005F45A4" w:rsidP="00E40101">
            <w:pPr>
              <w:spacing w:after="0" w:line="240" w:lineRule="auto"/>
              <w:jc w:val="center"/>
              <w:rPr>
                <w:sz w:val="16"/>
                <w:szCs w:val="16"/>
                <w:lang w:eastAsia="es-AR"/>
              </w:rPr>
            </w:pPr>
            <w:r w:rsidRPr="00185D67">
              <w:rPr>
                <w:sz w:val="16"/>
                <w:szCs w:val="16"/>
                <w:lang w:eastAsia="es-AR"/>
              </w:rPr>
              <w:t>“B”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185D67" w:rsidRDefault="005F45A4" w:rsidP="004D1BC7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185D67" w:rsidRDefault="005F45A4" w:rsidP="004D1BC7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185D67" w:rsidRDefault="005F45A4" w:rsidP="004D1BC7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185D67" w:rsidRDefault="005F45A4" w:rsidP="004D1BC7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185D67" w:rsidRDefault="005F45A4" w:rsidP="004D1BC7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185D67" w:rsidRDefault="005F45A4" w:rsidP="004D1BC7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185D67" w:rsidRDefault="005F45A4" w:rsidP="004D1BC7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185D67" w:rsidRDefault="005F45A4" w:rsidP="004D1BC7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185D67" w:rsidRDefault="005F45A4" w:rsidP="004D1BC7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185D67" w:rsidRDefault="005F45A4" w:rsidP="004D1BC7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185D67" w:rsidRDefault="005F45A4" w:rsidP="004D1BC7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185D67" w:rsidRDefault="005F45A4" w:rsidP="004D1BC7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  <w:r w:rsidRPr="00185D67">
              <w:rPr>
                <w:sz w:val="16"/>
                <w:szCs w:val="16"/>
                <w:lang w:eastAsia="es-AR"/>
              </w:rPr>
              <w:t>-------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5A4" w:rsidRPr="00185D67" w:rsidRDefault="005F45A4" w:rsidP="004D1BC7">
            <w:pPr>
              <w:spacing w:after="0" w:line="240" w:lineRule="auto"/>
              <w:rPr>
                <w:sz w:val="16"/>
                <w:szCs w:val="16"/>
                <w:lang w:eastAsia="es-AR"/>
              </w:rPr>
            </w:pPr>
          </w:p>
        </w:tc>
      </w:tr>
      <w:tr w:rsidR="005F45A4" w:rsidRPr="00216E46" w:rsidTr="00A74165">
        <w:trPr>
          <w:gridAfter w:val="6"/>
          <w:wAfter w:w="8592" w:type="dxa"/>
          <w:trHeight w:val="599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45A4" w:rsidRDefault="005F45A4" w:rsidP="00F40F3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s-AR"/>
              </w:rPr>
            </w:pPr>
            <w:r>
              <w:rPr>
                <w:color w:val="000000"/>
                <w:sz w:val="18"/>
                <w:szCs w:val="18"/>
                <w:lang w:eastAsia="es-AR"/>
              </w:rPr>
              <w:t>Código</w:t>
            </w:r>
          </w:p>
          <w:p w:rsidR="005F45A4" w:rsidRPr="00367783" w:rsidRDefault="005F45A4" w:rsidP="00F40F3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s-AR"/>
              </w:rPr>
            </w:pPr>
            <w:r w:rsidRPr="00367783">
              <w:rPr>
                <w:color w:val="000000"/>
                <w:sz w:val="18"/>
                <w:szCs w:val="18"/>
                <w:lang w:eastAsia="es-AR"/>
              </w:rPr>
              <w:t>Establecimient</w:t>
            </w:r>
            <w:r>
              <w:rPr>
                <w:color w:val="000000"/>
                <w:sz w:val="18"/>
                <w:szCs w:val="18"/>
                <w:lang w:eastAsia="es-AR"/>
              </w:rPr>
              <w:t>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555BC0" w:rsidRDefault="005F45A4" w:rsidP="00367783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es-AR"/>
              </w:rPr>
            </w:pPr>
            <w:r w:rsidRPr="00555BC0">
              <w:rPr>
                <w:b/>
                <w:color w:val="000000"/>
                <w:sz w:val="18"/>
                <w:szCs w:val="18"/>
                <w:lang w:eastAsia="es-AR"/>
              </w:rPr>
              <w:t>1404378-00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45A4" w:rsidRPr="00367783" w:rsidRDefault="005F45A4" w:rsidP="0036778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s-AR"/>
              </w:rPr>
            </w:pPr>
            <w:r w:rsidRPr="00367783">
              <w:rPr>
                <w:color w:val="000000"/>
                <w:sz w:val="18"/>
                <w:szCs w:val="18"/>
                <w:lang w:eastAsia="es-AR"/>
              </w:rPr>
              <w:t>Nombre del establecimiento</w:t>
            </w:r>
          </w:p>
        </w:tc>
        <w:tc>
          <w:tcPr>
            <w:tcW w:w="4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555BC0" w:rsidRDefault="005F45A4" w:rsidP="00367783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es-AR"/>
              </w:rPr>
            </w:pPr>
            <w:r w:rsidRPr="00555BC0">
              <w:rPr>
                <w:b/>
                <w:color w:val="000000"/>
                <w:sz w:val="18"/>
                <w:szCs w:val="18"/>
                <w:lang w:eastAsia="es-AR"/>
              </w:rPr>
              <w:t>ESCUELA CASTELFRANCO BILINGÜE Y BICULTURAL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45A4" w:rsidRPr="00367783" w:rsidRDefault="005F45A4" w:rsidP="0036778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s-AR"/>
              </w:rPr>
            </w:pPr>
            <w:r w:rsidRPr="00367783">
              <w:rPr>
                <w:color w:val="000000"/>
                <w:sz w:val="18"/>
                <w:szCs w:val="18"/>
                <w:lang w:eastAsia="es-AR"/>
              </w:rPr>
              <w:t>Código de Inspección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367783" w:rsidRDefault="005F45A4" w:rsidP="0036778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367783" w:rsidRDefault="005F45A4" w:rsidP="0036778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s-AR"/>
              </w:rPr>
            </w:pPr>
            <w:r w:rsidRPr="00367783">
              <w:rPr>
                <w:color w:val="000000"/>
                <w:sz w:val="18"/>
                <w:szCs w:val="18"/>
                <w:lang w:eastAsia="es-AR"/>
              </w:rPr>
              <w:t>Mes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4" w:rsidRPr="0058792D" w:rsidRDefault="005F45A4" w:rsidP="00367783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es-AR"/>
              </w:rPr>
            </w:pPr>
            <w:r>
              <w:rPr>
                <w:b/>
                <w:color w:val="000000"/>
                <w:sz w:val="18"/>
                <w:szCs w:val="18"/>
                <w:lang w:eastAsia="es-AR"/>
              </w:rPr>
              <w:t>MARZO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367783" w:rsidRDefault="005F45A4" w:rsidP="0036778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s-AR"/>
              </w:rPr>
            </w:pPr>
            <w:r w:rsidRPr="00367783">
              <w:rPr>
                <w:color w:val="000000"/>
                <w:sz w:val="18"/>
                <w:szCs w:val="18"/>
                <w:lang w:eastAsia="es-AR"/>
              </w:rPr>
              <w:t>Año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5A4" w:rsidRPr="0058792D" w:rsidRDefault="005F45A4" w:rsidP="00367783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es-AR"/>
              </w:rPr>
            </w:pPr>
            <w:r>
              <w:rPr>
                <w:b/>
                <w:color w:val="000000"/>
                <w:sz w:val="18"/>
                <w:szCs w:val="18"/>
                <w:lang w:eastAsia="es-AR"/>
              </w:rPr>
              <w:t>2016</w:t>
            </w:r>
          </w:p>
        </w:tc>
      </w:tr>
      <w:tr w:rsidR="005F45A4" w:rsidRPr="00216E46" w:rsidTr="00A74165">
        <w:trPr>
          <w:gridAfter w:val="6"/>
          <w:wAfter w:w="8592" w:type="dxa"/>
          <w:trHeight w:val="300"/>
        </w:trPr>
        <w:tc>
          <w:tcPr>
            <w:tcW w:w="12096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45A4" w:rsidRPr="00430808" w:rsidRDefault="005F45A4" w:rsidP="00430808">
            <w:pPr>
              <w:spacing w:after="0" w:line="240" w:lineRule="auto"/>
              <w:rPr>
                <w:color w:val="000000"/>
                <w:lang w:eastAsia="es-AR"/>
              </w:rPr>
            </w:pPr>
            <w:r w:rsidRPr="00430808">
              <w:rPr>
                <w:color w:val="000000"/>
                <w:lang w:eastAsia="es-AR"/>
              </w:rPr>
              <w:t>*Situación de revista: Ind</w:t>
            </w:r>
            <w:r>
              <w:rPr>
                <w:color w:val="000000"/>
                <w:lang w:eastAsia="es-AR"/>
              </w:rPr>
              <w:t>icar según corresponda 1-Titula</w:t>
            </w:r>
            <w:r w:rsidRPr="00430808">
              <w:rPr>
                <w:color w:val="000000"/>
                <w:lang w:eastAsia="es-AR"/>
              </w:rPr>
              <w:t>r 2- interino; 3 -suplente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45A4" w:rsidRPr="00430808" w:rsidRDefault="005F45A4" w:rsidP="00430808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45A4" w:rsidRPr="00430808" w:rsidRDefault="005F45A4" w:rsidP="00430808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1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45A4" w:rsidRPr="00430808" w:rsidRDefault="005F45A4" w:rsidP="00430808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5A4" w:rsidRPr="00430808" w:rsidRDefault="005F45A4" w:rsidP="00430808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5F45A4" w:rsidRPr="00430808" w:rsidRDefault="005F45A4" w:rsidP="00430808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</w:tr>
      <w:tr w:rsidR="005F45A4" w:rsidRPr="00216E46" w:rsidTr="00A74165">
        <w:trPr>
          <w:gridAfter w:val="6"/>
          <w:wAfter w:w="8592" w:type="dxa"/>
          <w:trHeight w:val="300"/>
        </w:trPr>
        <w:tc>
          <w:tcPr>
            <w:tcW w:w="12096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5A4" w:rsidRPr="00430808" w:rsidRDefault="005F45A4" w:rsidP="00430808">
            <w:pPr>
              <w:spacing w:after="0" w:line="240" w:lineRule="auto"/>
              <w:rPr>
                <w:color w:val="000000"/>
                <w:lang w:eastAsia="es-AR"/>
              </w:rPr>
            </w:pPr>
            <w:r w:rsidRPr="00430808">
              <w:rPr>
                <w:color w:val="000000"/>
                <w:lang w:eastAsia="es-AR"/>
              </w:rPr>
              <w:t>*Situaciones especiales: marcar con una cruz completando la información al dorso (F)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45A4" w:rsidRPr="00430808" w:rsidRDefault="005F45A4" w:rsidP="00430808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45A4" w:rsidRPr="00430808" w:rsidRDefault="005F45A4" w:rsidP="00430808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1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45A4" w:rsidRPr="00430808" w:rsidRDefault="005F45A4" w:rsidP="00430808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5A4" w:rsidRPr="00430808" w:rsidRDefault="005F45A4" w:rsidP="00430808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5F45A4" w:rsidRPr="00430808" w:rsidRDefault="005F45A4" w:rsidP="00430808">
            <w:pPr>
              <w:spacing w:after="0" w:line="240" w:lineRule="auto"/>
              <w:rPr>
                <w:color w:val="000000"/>
                <w:lang w:eastAsia="es-AR"/>
              </w:rPr>
            </w:pPr>
          </w:p>
        </w:tc>
      </w:tr>
    </w:tbl>
    <w:p w:rsidR="005F45A4" w:rsidRDefault="005F45A4" w:rsidP="000A39EC"/>
    <w:sectPr w:rsidR="005F45A4" w:rsidSect="00555BC0">
      <w:pgSz w:w="16839" w:h="11907" w:orient="landscape" w:code="9"/>
      <w:pgMar w:top="357" w:right="720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A0A"/>
    <w:rsid w:val="000000C2"/>
    <w:rsid w:val="00002EBA"/>
    <w:rsid w:val="00003A0A"/>
    <w:rsid w:val="000135DA"/>
    <w:rsid w:val="00061C32"/>
    <w:rsid w:val="00074803"/>
    <w:rsid w:val="00094A67"/>
    <w:rsid w:val="00094F5E"/>
    <w:rsid w:val="000A39EC"/>
    <w:rsid w:val="000A65AE"/>
    <w:rsid w:val="000D639B"/>
    <w:rsid w:val="000D65BD"/>
    <w:rsid w:val="000E2A10"/>
    <w:rsid w:val="00110CDF"/>
    <w:rsid w:val="00120D1D"/>
    <w:rsid w:val="001364BC"/>
    <w:rsid w:val="001445B0"/>
    <w:rsid w:val="0015643D"/>
    <w:rsid w:val="00185D67"/>
    <w:rsid w:val="001A1F30"/>
    <w:rsid w:val="001A2453"/>
    <w:rsid w:val="001B0E92"/>
    <w:rsid w:val="001F312C"/>
    <w:rsid w:val="001F55D0"/>
    <w:rsid w:val="00201E4C"/>
    <w:rsid w:val="00216E46"/>
    <w:rsid w:val="00230456"/>
    <w:rsid w:val="0024482E"/>
    <w:rsid w:val="002A4730"/>
    <w:rsid w:val="002E5D1E"/>
    <w:rsid w:val="002E70B6"/>
    <w:rsid w:val="003223CD"/>
    <w:rsid w:val="003270EA"/>
    <w:rsid w:val="003424E8"/>
    <w:rsid w:val="003435BD"/>
    <w:rsid w:val="00351622"/>
    <w:rsid w:val="00367783"/>
    <w:rsid w:val="00371E60"/>
    <w:rsid w:val="00380BD1"/>
    <w:rsid w:val="00394B31"/>
    <w:rsid w:val="003C428F"/>
    <w:rsid w:val="004021F0"/>
    <w:rsid w:val="00406F1D"/>
    <w:rsid w:val="00413D1D"/>
    <w:rsid w:val="00415B46"/>
    <w:rsid w:val="00430808"/>
    <w:rsid w:val="0044363E"/>
    <w:rsid w:val="004546DC"/>
    <w:rsid w:val="00466C81"/>
    <w:rsid w:val="004A4CF2"/>
    <w:rsid w:val="004C5D53"/>
    <w:rsid w:val="004D0FD5"/>
    <w:rsid w:val="004D1BC7"/>
    <w:rsid w:val="004D4BAD"/>
    <w:rsid w:val="00505229"/>
    <w:rsid w:val="005114D5"/>
    <w:rsid w:val="005314D5"/>
    <w:rsid w:val="00531ED2"/>
    <w:rsid w:val="00547E07"/>
    <w:rsid w:val="00555A66"/>
    <w:rsid w:val="00555B5D"/>
    <w:rsid w:val="00555BC0"/>
    <w:rsid w:val="00565E87"/>
    <w:rsid w:val="005719E7"/>
    <w:rsid w:val="00581C7D"/>
    <w:rsid w:val="0058792D"/>
    <w:rsid w:val="00597134"/>
    <w:rsid w:val="005B67BA"/>
    <w:rsid w:val="005C3F83"/>
    <w:rsid w:val="005C5A58"/>
    <w:rsid w:val="005C6090"/>
    <w:rsid w:val="005C7387"/>
    <w:rsid w:val="005F2794"/>
    <w:rsid w:val="005F45A4"/>
    <w:rsid w:val="005F4F5D"/>
    <w:rsid w:val="005F64CE"/>
    <w:rsid w:val="0062696A"/>
    <w:rsid w:val="006578C2"/>
    <w:rsid w:val="00661659"/>
    <w:rsid w:val="00663512"/>
    <w:rsid w:val="00667996"/>
    <w:rsid w:val="0067645D"/>
    <w:rsid w:val="0068178A"/>
    <w:rsid w:val="00681BC6"/>
    <w:rsid w:val="00696D3E"/>
    <w:rsid w:val="00697E41"/>
    <w:rsid w:val="006A7274"/>
    <w:rsid w:val="006C6B83"/>
    <w:rsid w:val="006D4D16"/>
    <w:rsid w:val="007174AB"/>
    <w:rsid w:val="0073092D"/>
    <w:rsid w:val="0074188A"/>
    <w:rsid w:val="00760D40"/>
    <w:rsid w:val="0076732A"/>
    <w:rsid w:val="00777AC0"/>
    <w:rsid w:val="0078136F"/>
    <w:rsid w:val="00787F26"/>
    <w:rsid w:val="007B0AC5"/>
    <w:rsid w:val="007E760C"/>
    <w:rsid w:val="007F1E70"/>
    <w:rsid w:val="0082011E"/>
    <w:rsid w:val="00827D8A"/>
    <w:rsid w:val="00835397"/>
    <w:rsid w:val="00854603"/>
    <w:rsid w:val="00881CFF"/>
    <w:rsid w:val="008C0166"/>
    <w:rsid w:val="008D75D4"/>
    <w:rsid w:val="008E2B94"/>
    <w:rsid w:val="008E2C5E"/>
    <w:rsid w:val="008E47DB"/>
    <w:rsid w:val="008E74CC"/>
    <w:rsid w:val="00901783"/>
    <w:rsid w:val="00912197"/>
    <w:rsid w:val="00942D00"/>
    <w:rsid w:val="00943D22"/>
    <w:rsid w:val="0097670E"/>
    <w:rsid w:val="0097799A"/>
    <w:rsid w:val="00983789"/>
    <w:rsid w:val="009C5077"/>
    <w:rsid w:val="009D04D9"/>
    <w:rsid w:val="009D0CF3"/>
    <w:rsid w:val="009D723E"/>
    <w:rsid w:val="009F78F0"/>
    <w:rsid w:val="00A00E68"/>
    <w:rsid w:val="00A064E6"/>
    <w:rsid w:val="00A264F8"/>
    <w:rsid w:val="00A31578"/>
    <w:rsid w:val="00A34BD2"/>
    <w:rsid w:val="00A45E9F"/>
    <w:rsid w:val="00A52AAA"/>
    <w:rsid w:val="00A64C6F"/>
    <w:rsid w:val="00A74165"/>
    <w:rsid w:val="00A84894"/>
    <w:rsid w:val="00A91456"/>
    <w:rsid w:val="00AC3703"/>
    <w:rsid w:val="00AE36AC"/>
    <w:rsid w:val="00AF6C27"/>
    <w:rsid w:val="00B252F5"/>
    <w:rsid w:val="00B6260C"/>
    <w:rsid w:val="00B80EC9"/>
    <w:rsid w:val="00B961AE"/>
    <w:rsid w:val="00BA2399"/>
    <w:rsid w:val="00BB23F3"/>
    <w:rsid w:val="00BB3CF2"/>
    <w:rsid w:val="00BC039B"/>
    <w:rsid w:val="00BC49FB"/>
    <w:rsid w:val="00BC4E52"/>
    <w:rsid w:val="00BD2D74"/>
    <w:rsid w:val="00BF7BEE"/>
    <w:rsid w:val="00C1691E"/>
    <w:rsid w:val="00C3253F"/>
    <w:rsid w:val="00C42C8B"/>
    <w:rsid w:val="00C6713F"/>
    <w:rsid w:val="00C771F0"/>
    <w:rsid w:val="00C84D9E"/>
    <w:rsid w:val="00C919CE"/>
    <w:rsid w:val="00CC2336"/>
    <w:rsid w:val="00CE0B8E"/>
    <w:rsid w:val="00CF018D"/>
    <w:rsid w:val="00D41A55"/>
    <w:rsid w:val="00D45568"/>
    <w:rsid w:val="00D80919"/>
    <w:rsid w:val="00D970E8"/>
    <w:rsid w:val="00DA34D4"/>
    <w:rsid w:val="00DB31F7"/>
    <w:rsid w:val="00DB4CC1"/>
    <w:rsid w:val="00E00622"/>
    <w:rsid w:val="00E04F8A"/>
    <w:rsid w:val="00E30788"/>
    <w:rsid w:val="00E40101"/>
    <w:rsid w:val="00E40ADA"/>
    <w:rsid w:val="00E65539"/>
    <w:rsid w:val="00E671C9"/>
    <w:rsid w:val="00E90B0C"/>
    <w:rsid w:val="00EC25B0"/>
    <w:rsid w:val="00EE3EEF"/>
    <w:rsid w:val="00EE6691"/>
    <w:rsid w:val="00F40F3B"/>
    <w:rsid w:val="00F41005"/>
    <w:rsid w:val="00F50A88"/>
    <w:rsid w:val="00F77070"/>
    <w:rsid w:val="00F97256"/>
    <w:rsid w:val="00FA28D8"/>
    <w:rsid w:val="00FB6889"/>
    <w:rsid w:val="00FB6EB8"/>
    <w:rsid w:val="00FD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C32"/>
    <w:pPr>
      <w:spacing w:after="200" w:line="276" w:lineRule="auto"/>
    </w:pPr>
    <w:rPr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02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3</Pages>
  <Words>1124</Words>
  <Characters>6183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- INFORMES DE VACANTES</dc:title>
  <dc:subject/>
  <dc:creator>nancy</dc:creator>
  <cp:keywords/>
  <dc:description/>
  <cp:lastModifiedBy>AleBulo</cp:lastModifiedBy>
  <cp:revision>10</cp:revision>
  <cp:lastPrinted>2016-03-28T11:55:00Z</cp:lastPrinted>
  <dcterms:created xsi:type="dcterms:W3CDTF">2016-03-16T14:46:00Z</dcterms:created>
  <dcterms:modified xsi:type="dcterms:W3CDTF">2016-04-05T13:11:00Z</dcterms:modified>
</cp:coreProperties>
</file>